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D114" w14:textId="77777777" w:rsidR="00522A1E" w:rsidRPr="002E0A62" w:rsidRDefault="00522A1E">
      <w:pPr>
        <w:pStyle w:val="Title"/>
        <w:spacing w:line="240" w:lineRule="auto"/>
        <w:ind w:left="1843"/>
        <w:jc w:val="both"/>
        <w:rPr>
          <w:rFonts w:ascii="Times New Roman" w:hAnsi="Times New Roman"/>
          <w:color w:val="FFFFFF"/>
          <w:sz w:val="24"/>
          <w:szCs w:val="24"/>
        </w:rPr>
      </w:pPr>
      <w:r w:rsidRPr="002E0A62">
        <w:rPr>
          <w:rFonts w:ascii="Times New Roman" w:hAnsi="Times New Roman"/>
          <w:color w:val="FFFFFF"/>
          <w:sz w:val="26"/>
        </w:rPr>
        <w:tab/>
        <w:t xml:space="preserve"> </w:t>
      </w:r>
    </w:p>
    <w:p w14:paraId="7D8DC3B4" w14:textId="77777777" w:rsidR="00522A1E" w:rsidRPr="002E0A62" w:rsidRDefault="00522A1E">
      <w:pPr>
        <w:ind w:left="3600"/>
        <w:rPr>
          <w:rFonts w:ascii="Times New Roman" w:hAnsi="Times New Roman"/>
          <w:sz w:val="4"/>
          <w:lang w:val="ro-RO"/>
        </w:rPr>
      </w:pPr>
    </w:p>
    <w:p w14:paraId="4299CF9E" w14:textId="028D34C8" w:rsidR="00522A1E" w:rsidRPr="002E0A62" w:rsidRDefault="003E408C">
      <w:pPr>
        <w:ind w:left="3600"/>
        <w:rPr>
          <w:rFonts w:ascii="Times New Roman" w:hAnsi="Times New Roman"/>
          <w:sz w:val="4"/>
          <w:lang w:val="ro-RO"/>
        </w:rPr>
      </w:pPr>
      <w:r w:rsidRPr="003E408C">
        <w:rPr>
          <w:rFonts w:ascii="Arial" w:hAnsi="Arial" w:cs="Arial"/>
          <w:noProof/>
          <w:color w:val="FFFFFF"/>
          <w:sz w:val="22"/>
          <w:szCs w:val="18"/>
          <w:lang w:val="ro-RO"/>
        </w:rPr>
        <w:pict w14:anchorId="772FE4A4">
          <v:line id="_x0000_s2067" style="position:absolute;left:0;text-align:left;z-index:251657216" from="301.8pt,2.1pt" to="301.8pt,38.1pt" strokecolor="white" strokeweight="2.25pt"/>
        </w:pict>
      </w:r>
      <w:r w:rsidR="00C10188">
        <w:rPr>
          <w:rFonts w:ascii="Times New Roman" w:hAnsi="Times New Roman"/>
          <w:noProof/>
          <w:color w:val="FFFFFF"/>
          <w:lang w:val="ro-RO"/>
        </w:rPr>
        <w:pict w14:anchorId="6F0AA08F">
          <v:roundrect id="_x0000_s2060" style="position:absolute;left:0;text-align:left;margin-left:-13.95pt;margin-top:2.1pt;width:393.45pt;height:36pt;z-index:-251660288" arcsize="10923f" fillcolor="#036" strokecolor="#036"/>
        </w:pict>
      </w:r>
    </w:p>
    <w:p w14:paraId="21BECAB9" w14:textId="77777777" w:rsidR="00522A1E" w:rsidRPr="003E408C" w:rsidRDefault="00522A1E">
      <w:pPr>
        <w:ind w:left="3600"/>
        <w:rPr>
          <w:rFonts w:ascii="Arial" w:hAnsi="Arial" w:cs="Arial"/>
          <w:sz w:val="2"/>
          <w:szCs w:val="18"/>
          <w:lang w:val="ro-RO"/>
        </w:rPr>
      </w:pPr>
    </w:p>
    <w:p w14:paraId="2F73EB62" w14:textId="2E11F914" w:rsidR="00D33EF3" w:rsidRPr="003E408C" w:rsidRDefault="00D33EF3" w:rsidP="00D33EF3">
      <w:pPr>
        <w:rPr>
          <w:rFonts w:ascii="Arial" w:hAnsi="Arial" w:cs="Arial"/>
          <w:b/>
          <w:color w:val="FF0000"/>
          <w:sz w:val="22"/>
          <w:szCs w:val="22"/>
          <w:lang w:val="ro-RO"/>
        </w:rPr>
      </w:pPr>
    </w:p>
    <w:p w14:paraId="0D19CFB8" w14:textId="3A17B537" w:rsidR="00D16057" w:rsidRPr="003E408C" w:rsidRDefault="00D33EF3" w:rsidP="00FD56BA">
      <w:pPr>
        <w:jc w:val="left"/>
        <w:rPr>
          <w:rFonts w:ascii="Arial" w:hAnsi="Arial" w:cs="Arial"/>
          <w:b/>
          <w:color w:val="0000FF"/>
          <w:sz w:val="18"/>
          <w:szCs w:val="18"/>
          <w:lang w:val="ro-RO"/>
        </w:rPr>
      </w:pPr>
      <w:r w:rsidRPr="003E408C">
        <w:rPr>
          <w:rFonts w:ascii="Arial" w:hAnsi="Arial" w:cs="Arial"/>
          <w:b/>
          <w:bCs/>
          <w:color w:val="FFFFFF"/>
          <w:szCs w:val="24"/>
          <w:lang w:val="ro-RO"/>
        </w:rPr>
        <w:t xml:space="preserve">LISTĂ CARDURI </w:t>
      </w:r>
      <w:r w:rsidR="009D0B95" w:rsidRPr="003E408C">
        <w:rPr>
          <w:rFonts w:ascii="Arial" w:hAnsi="Arial" w:cs="Arial"/>
          <w:b/>
          <w:bCs/>
          <w:color w:val="FFFFFF"/>
          <w:szCs w:val="24"/>
          <w:lang w:val="ro-RO"/>
        </w:rPr>
        <w:t xml:space="preserve"> </w:t>
      </w:r>
      <w:r w:rsidRPr="003E408C">
        <w:rPr>
          <w:rFonts w:ascii="Arial" w:hAnsi="Arial" w:cs="Arial"/>
          <w:b/>
          <w:bCs/>
          <w:color w:val="FFFFFF"/>
          <w:szCs w:val="24"/>
          <w:lang w:val="ro-RO"/>
        </w:rPr>
        <w:t>SOLICITATE</w:t>
      </w:r>
      <w:r w:rsidRPr="003E408C">
        <w:rPr>
          <w:rFonts w:ascii="Arial" w:hAnsi="Arial" w:cs="Arial"/>
          <w:color w:val="FFFFFF"/>
          <w:szCs w:val="24"/>
          <w:lang w:val="ro-RO"/>
        </w:rPr>
        <w:t xml:space="preserve">    </w:t>
      </w:r>
      <w:r w:rsidR="00D16057" w:rsidRPr="003E408C">
        <w:rPr>
          <w:rFonts w:ascii="Arial" w:hAnsi="Arial" w:cs="Arial"/>
          <w:color w:val="FFFFFF"/>
          <w:szCs w:val="24"/>
          <w:lang w:val="ro-RO"/>
        </w:rPr>
        <w:t xml:space="preserve">                        </w:t>
      </w:r>
      <w:r w:rsidRPr="003E408C">
        <w:rPr>
          <w:rFonts w:ascii="Arial" w:hAnsi="Arial" w:cs="Arial"/>
          <w:color w:val="FFFFFF"/>
          <w:szCs w:val="24"/>
          <w:lang w:val="ro-RO"/>
        </w:rPr>
        <w:t xml:space="preserve"> </w:t>
      </w:r>
      <w:r w:rsidR="003E408C">
        <w:rPr>
          <w:rFonts w:ascii="Arial" w:hAnsi="Arial" w:cs="Arial"/>
          <w:color w:val="FFFFFF"/>
          <w:szCs w:val="24"/>
          <w:lang w:val="ro-RO"/>
        </w:rPr>
        <w:t xml:space="preserve">            </w:t>
      </w:r>
      <w:r w:rsidR="00C10188">
        <w:rPr>
          <w:rFonts w:ascii="Arial" w:hAnsi="Arial" w:cs="Arial"/>
          <w:color w:val="FFFFFF"/>
          <w:szCs w:val="24"/>
          <w:lang w:val="ro-RO"/>
        </w:rPr>
        <w:t xml:space="preserve"> </w:t>
      </w:r>
      <w:r w:rsidRPr="003E408C">
        <w:rPr>
          <w:rFonts w:ascii="Arial" w:hAnsi="Arial" w:cs="Arial"/>
          <w:b/>
          <w:bCs/>
          <w:color w:val="FFFFFF"/>
          <w:szCs w:val="24"/>
          <w:lang w:val="ro-RO"/>
        </w:rPr>
        <w:t>ANEXA</w:t>
      </w:r>
      <w:r w:rsidR="00FD56BA" w:rsidRPr="003E408C">
        <w:rPr>
          <w:rFonts w:ascii="Arial" w:hAnsi="Arial" w:cs="Arial"/>
          <w:b/>
          <w:bCs/>
          <w:color w:val="FFFFFF"/>
          <w:szCs w:val="24"/>
          <w:lang w:val="ro-RO"/>
        </w:rPr>
        <w:t xml:space="preserve"> </w:t>
      </w:r>
      <w:r w:rsidR="009D0B95" w:rsidRPr="003E408C">
        <w:rPr>
          <w:rFonts w:ascii="Arial" w:hAnsi="Arial" w:cs="Arial"/>
          <w:b/>
          <w:bCs/>
          <w:color w:val="FFFFFF"/>
          <w:szCs w:val="24"/>
          <w:lang w:val="ro-RO"/>
        </w:rPr>
        <w:t xml:space="preserve"> 1</w:t>
      </w:r>
      <w:r w:rsidR="00DE294B" w:rsidRPr="003E408C">
        <w:rPr>
          <w:rFonts w:ascii="Arial" w:hAnsi="Arial" w:cs="Arial"/>
          <w:b/>
          <w:color w:val="0000FF"/>
          <w:sz w:val="18"/>
          <w:szCs w:val="18"/>
          <w:lang w:val="ro-RO"/>
        </w:rPr>
        <w:t xml:space="preserve"> </w:t>
      </w:r>
    </w:p>
    <w:p w14:paraId="32427367" w14:textId="77777777" w:rsidR="00E804A0" w:rsidRPr="003E408C" w:rsidRDefault="00E804A0" w:rsidP="00D159AA">
      <w:pPr>
        <w:rPr>
          <w:rFonts w:ascii="Arial" w:hAnsi="Arial" w:cs="Arial"/>
          <w:b/>
          <w:color w:val="000080"/>
          <w:sz w:val="22"/>
          <w:szCs w:val="22"/>
          <w:lang w:val="ro-RO"/>
        </w:rPr>
      </w:pPr>
    </w:p>
    <w:p w14:paraId="3A51FAAE" w14:textId="303453B2" w:rsidR="00E804A0" w:rsidRPr="003E408C" w:rsidRDefault="003E408C" w:rsidP="003E408C">
      <w:pPr>
        <w:rPr>
          <w:rFonts w:ascii="Arial" w:hAnsi="Arial" w:cs="Arial"/>
          <w:b/>
          <w:color w:val="000080"/>
          <w:sz w:val="22"/>
          <w:szCs w:val="22"/>
          <w:lang w:val="ro-RO"/>
        </w:rPr>
      </w:pPr>
      <w:r>
        <w:rPr>
          <w:rFonts w:ascii="Arial" w:hAnsi="Arial" w:cs="Arial"/>
          <w:b/>
          <w:color w:val="000080"/>
          <w:sz w:val="22"/>
          <w:szCs w:val="22"/>
          <w:lang w:val="ro-RO"/>
        </w:rPr>
        <w:tab/>
      </w:r>
    </w:p>
    <w:p w14:paraId="760AAAE4" w14:textId="77777777" w:rsidR="00802C6C" w:rsidRPr="003E408C" w:rsidRDefault="00AD7144" w:rsidP="00D159AA">
      <w:pPr>
        <w:rPr>
          <w:rFonts w:ascii="Arial" w:hAnsi="Arial" w:cs="Arial"/>
          <w:b/>
          <w:color w:val="000080"/>
          <w:sz w:val="22"/>
          <w:szCs w:val="22"/>
          <w:lang w:val="ro-RO"/>
        </w:rPr>
      </w:pPr>
      <w:r w:rsidRPr="003E408C">
        <w:rPr>
          <w:rFonts w:ascii="Arial" w:hAnsi="Arial" w:cs="Arial"/>
          <w:b/>
          <w:color w:val="000080"/>
          <w:sz w:val="22"/>
          <w:szCs w:val="22"/>
          <w:lang w:val="ro-RO"/>
        </w:rPr>
        <w:t>1. Date I</w:t>
      </w:r>
      <w:r w:rsidR="00D159AA" w:rsidRPr="003E408C">
        <w:rPr>
          <w:rFonts w:ascii="Arial" w:hAnsi="Arial" w:cs="Arial"/>
          <w:b/>
          <w:color w:val="000080"/>
          <w:sz w:val="22"/>
          <w:szCs w:val="22"/>
          <w:lang w:val="ro-RO"/>
        </w:rPr>
        <w:t xml:space="preserve">dentificare </w:t>
      </w:r>
      <w:r w:rsidRPr="003E408C">
        <w:rPr>
          <w:rFonts w:ascii="Arial" w:hAnsi="Arial" w:cs="Arial"/>
          <w:b/>
          <w:color w:val="000080"/>
          <w:sz w:val="22"/>
          <w:szCs w:val="22"/>
          <w:lang w:val="ro-RO"/>
        </w:rPr>
        <w:t>Client :</w:t>
      </w:r>
      <w:r w:rsidR="009E688F" w:rsidRPr="003E408C">
        <w:rPr>
          <w:rFonts w:ascii="Arial" w:hAnsi="Arial" w:cs="Arial"/>
          <w:b/>
          <w:sz w:val="16"/>
          <w:szCs w:val="16"/>
          <w:lang w:val="ro-RO"/>
        </w:rPr>
        <w:t xml:space="preserve">    </w:t>
      </w:r>
    </w:p>
    <w:tbl>
      <w:tblPr>
        <w:tblW w:w="104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998"/>
        <w:gridCol w:w="3150"/>
        <w:gridCol w:w="360"/>
        <w:gridCol w:w="2070"/>
        <w:gridCol w:w="2880"/>
      </w:tblGrid>
      <w:tr w:rsidR="00802C6C" w:rsidRPr="003E408C" w14:paraId="5E346B10" w14:textId="77777777" w:rsidTr="00791F8E">
        <w:tc>
          <w:tcPr>
            <w:tcW w:w="1998" w:type="dxa"/>
            <w:shd w:val="clear" w:color="auto" w:fill="auto"/>
          </w:tcPr>
          <w:p w14:paraId="124AEA30" w14:textId="77777777" w:rsidR="00FE7963" w:rsidRPr="003E408C" w:rsidRDefault="00AD7144" w:rsidP="00791F8E">
            <w:pPr>
              <w:ind w:right="-108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E408C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  <w:p w14:paraId="5F06E291" w14:textId="77777777" w:rsidR="00802C6C" w:rsidRPr="003E408C" w:rsidRDefault="00802C6C" w:rsidP="00791F8E">
            <w:pPr>
              <w:ind w:right="-108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E408C">
              <w:rPr>
                <w:rFonts w:ascii="Arial" w:hAnsi="Arial" w:cs="Arial"/>
                <w:sz w:val="22"/>
                <w:szCs w:val="22"/>
                <w:lang w:val="ro-RO"/>
              </w:rPr>
              <w:t>Denumire client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  <w:shd w:val="clear" w:color="auto" w:fill="auto"/>
          </w:tcPr>
          <w:p w14:paraId="262EB82F" w14:textId="77777777" w:rsidR="00802C6C" w:rsidRPr="003E408C" w:rsidRDefault="00802C6C" w:rsidP="00D159AA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60" w:type="dxa"/>
            <w:shd w:val="clear" w:color="auto" w:fill="auto"/>
          </w:tcPr>
          <w:p w14:paraId="695C9EF1" w14:textId="77777777" w:rsidR="00802C6C" w:rsidRPr="003E408C" w:rsidRDefault="00802C6C" w:rsidP="00D159AA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14:paraId="214A626A" w14:textId="77777777" w:rsidR="00802C6C" w:rsidRPr="003E408C" w:rsidRDefault="00AD7144" w:rsidP="00791F8E">
            <w:pPr>
              <w:ind w:right="-108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E408C">
              <w:rPr>
                <w:rFonts w:ascii="Arial" w:hAnsi="Arial" w:cs="Arial"/>
                <w:sz w:val="22"/>
                <w:szCs w:val="22"/>
                <w:lang w:val="ro-RO"/>
              </w:rPr>
              <w:t xml:space="preserve">            </w:t>
            </w:r>
            <w:r w:rsidR="00802C6C" w:rsidRPr="003E408C">
              <w:rPr>
                <w:rFonts w:ascii="Arial" w:hAnsi="Arial" w:cs="Arial"/>
                <w:sz w:val="22"/>
                <w:szCs w:val="22"/>
                <w:lang w:val="ro-RO"/>
              </w:rPr>
              <w:t>Cod fiscal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14:paraId="3DAE2E56" w14:textId="77777777" w:rsidR="00802C6C" w:rsidRPr="003E408C" w:rsidRDefault="00802C6C" w:rsidP="00D159AA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</w:tbl>
    <w:p w14:paraId="34362710" w14:textId="032DDDF3" w:rsidR="00E804A0" w:rsidRPr="003E408C" w:rsidRDefault="009E688F" w:rsidP="00F446C7">
      <w:pPr>
        <w:rPr>
          <w:rFonts w:ascii="Arial" w:hAnsi="Arial" w:cs="Arial"/>
          <w:sz w:val="22"/>
          <w:szCs w:val="22"/>
          <w:lang w:val="ro-RO"/>
        </w:rPr>
      </w:pPr>
      <w:r w:rsidRPr="003E408C">
        <w:rPr>
          <w:rFonts w:ascii="Arial" w:hAnsi="Arial" w:cs="Arial"/>
          <w:b/>
          <w:sz w:val="22"/>
          <w:szCs w:val="22"/>
          <w:lang w:val="ro-RO"/>
        </w:rPr>
        <w:t xml:space="preserve"> </w:t>
      </w:r>
    </w:p>
    <w:p w14:paraId="1C855D51" w14:textId="77777777" w:rsidR="00E804A0" w:rsidRPr="003E408C" w:rsidRDefault="00D159AA" w:rsidP="00D70ED6">
      <w:pPr>
        <w:rPr>
          <w:rFonts w:ascii="Arial" w:hAnsi="Arial" w:cs="Arial"/>
          <w:b/>
          <w:color w:val="000080"/>
          <w:sz w:val="22"/>
          <w:szCs w:val="22"/>
          <w:lang w:val="ro-RO"/>
        </w:rPr>
      </w:pPr>
      <w:r w:rsidRPr="003E408C">
        <w:rPr>
          <w:rFonts w:ascii="Arial" w:hAnsi="Arial" w:cs="Arial"/>
          <w:b/>
          <w:color w:val="000080"/>
          <w:sz w:val="22"/>
          <w:szCs w:val="22"/>
          <w:lang w:val="ro-RO"/>
        </w:rPr>
        <w:t>2</w:t>
      </w:r>
      <w:r w:rsidR="003C04DA" w:rsidRPr="003E408C">
        <w:rPr>
          <w:rFonts w:ascii="Arial" w:hAnsi="Arial" w:cs="Arial"/>
          <w:b/>
          <w:color w:val="000080"/>
          <w:sz w:val="22"/>
          <w:szCs w:val="22"/>
          <w:lang w:val="ro-RO"/>
        </w:rPr>
        <w:t xml:space="preserve">. </w:t>
      </w:r>
      <w:r w:rsidR="000C3375" w:rsidRPr="003E408C">
        <w:rPr>
          <w:rFonts w:ascii="Arial" w:hAnsi="Arial" w:cs="Arial"/>
          <w:b/>
          <w:color w:val="000080"/>
          <w:sz w:val="22"/>
          <w:szCs w:val="22"/>
          <w:lang w:val="ro-RO"/>
        </w:rPr>
        <w:t>Prin prezenta</w:t>
      </w:r>
      <w:r w:rsidR="006F3F8B" w:rsidRPr="003E408C">
        <w:rPr>
          <w:rFonts w:ascii="Arial" w:hAnsi="Arial" w:cs="Arial"/>
          <w:b/>
          <w:color w:val="000080"/>
          <w:sz w:val="22"/>
          <w:szCs w:val="22"/>
          <w:lang w:val="ro-RO"/>
        </w:rPr>
        <w:t>, v</w:t>
      </w:r>
      <w:r w:rsidR="000C3375" w:rsidRPr="003E408C">
        <w:rPr>
          <w:rFonts w:ascii="Arial" w:hAnsi="Arial" w:cs="Arial"/>
          <w:b/>
          <w:color w:val="000080"/>
          <w:sz w:val="22"/>
          <w:szCs w:val="22"/>
          <w:lang w:val="ro-RO"/>
        </w:rPr>
        <w:t>ă solicităm emiterea următoarelor carduri:</w:t>
      </w:r>
    </w:p>
    <w:p w14:paraId="4359B15C" w14:textId="77777777" w:rsidR="00F446C7" w:rsidRPr="003E408C" w:rsidRDefault="00F446C7" w:rsidP="00F446C7">
      <w:pPr>
        <w:rPr>
          <w:rFonts w:ascii="Arial" w:hAnsi="Arial" w:cs="Arial"/>
          <w:sz w:val="18"/>
          <w:szCs w:val="18"/>
          <w:lang w:val="ro-RO"/>
        </w:rPr>
      </w:pPr>
    </w:p>
    <w:tbl>
      <w:tblPr>
        <w:tblW w:w="6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"/>
        <w:gridCol w:w="372"/>
        <w:gridCol w:w="93"/>
        <w:gridCol w:w="2328"/>
        <w:gridCol w:w="93"/>
        <w:gridCol w:w="2599"/>
        <w:gridCol w:w="95"/>
        <w:gridCol w:w="1040"/>
        <w:gridCol w:w="93"/>
      </w:tblGrid>
      <w:tr w:rsidR="00F074C7" w:rsidRPr="003E408C" w14:paraId="3FE51FCD" w14:textId="77777777" w:rsidTr="00D8394E">
        <w:trPr>
          <w:gridBefore w:val="1"/>
          <w:wBefore w:w="97" w:type="dxa"/>
          <w:trHeight w:val="670"/>
          <w:jc w:val="center"/>
        </w:trPr>
        <w:tc>
          <w:tcPr>
            <w:tcW w:w="4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F5F474" w14:textId="77777777" w:rsidR="00F074C7" w:rsidRPr="003E408C" w:rsidRDefault="00F074C7" w:rsidP="00274DA0">
            <w:pPr>
              <w:ind w:right="-7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</w:pPr>
          </w:p>
          <w:p w14:paraId="10B004C6" w14:textId="77777777" w:rsidR="00F074C7" w:rsidRPr="003E408C" w:rsidRDefault="00F074C7" w:rsidP="00274DA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Nr.</w:t>
            </w:r>
          </w:p>
          <w:p w14:paraId="4BB3D25B" w14:textId="77777777" w:rsidR="00F074C7" w:rsidRPr="003E408C" w:rsidRDefault="00F074C7" w:rsidP="00274DA0">
            <w:pPr>
              <w:ind w:left="-91" w:firstLine="91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>crt.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99D043" w14:textId="77777777" w:rsidR="00F074C7" w:rsidRPr="003E408C" w:rsidRDefault="00F074C7" w:rsidP="00274DA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</w:pPr>
          </w:p>
          <w:p w14:paraId="43D78710" w14:textId="77777777" w:rsidR="00F074C7" w:rsidRPr="003E408C" w:rsidRDefault="00F074C7" w:rsidP="00274DA0">
            <w:pPr>
              <w:jc w:val="center"/>
              <w:rPr>
                <w:rFonts w:ascii="Arial" w:hAnsi="Arial" w:cs="Arial"/>
                <w:b/>
                <w:i/>
                <w:color w:val="000080"/>
                <w:sz w:val="16"/>
                <w:szCs w:val="16"/>
                <w:lang w:val="ro-RO"/>
              </w:rPr>
            </w:pPr>
          </w:p>
          <w:p w14:paraId="3E6539CB" w14:textId="77777777" w:rsidR="00F074C7" w:rsidRPr="003E408C" w:rsidRDefault="00F074C7" w:rsidP="00274DA0">
            <w:pPr>
              <w:jc w:val="center"/>
              <w:rPr>
                <w:rFonts w:ascii="Arial" w:hAnsi="Arial" w:cs="Arial"/>
                <w:b/>
                <w:i/>
                <w:color w:val="000080"/>
                <w:sz w:val="16"/>
                <w:szCs w:val="16"/>
                <w:vertAlign w:val="superscript"/>
                <w:lang w:val="ro-RO"/>
              </w:rPr>
            </w:pPr>
            <w:r w:rsidRPr="003E408C">
              <w:rPr>
                <w:rFonts w:ascii="Arial" w:hAnsi="Arial" w:cs="Arial"/>
                <w:b/>
                <w:i/>
                <w:color w:val="000080"/>
                <w:sz w:val="16"/>
                <w:szCs w:val="16"/>
                <w:lang w:val="ro-RO"/>
              </w:rPr>
              <w:t xml:space="preserve">Nume card </w:t>
            </w:r>
            <w:r w:rsidRPr="003E408C">
              <w:rPr>
                <w:rFonts w:ascii="Arial" w:hAnsi="Arial" w:cs="Arial"/>
                <w:b/>
                <w:i/>
                <w:color w:val="000080"/>
                <w:sz w:val="16"/>
                <w:szCs w:val="16"/>
                <w:vertAlign w:val="superscript"/>
                <w:lang w:val="ro-RO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66F770" w14:textId="77777777" w:rsidR="00F074C7" w:rsidRPr="003E408C" w:rsidRDefault="00F074C7" w:rsidP="002D6A7F">
            <w:pPr>
              <w:pStyle w:val="BodyTex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2F6399" w14:textId="77777777" w:rsidR="00F074C7" w:rsidRPr="003E408C" w:rsidRDefault="00F074C7" w:rsidP="00F90DAF">
            <w:pPr>
              <w:pStyle w:val="BodyText"/>
              <w:jc w:val="center"/>
              <w:rPr>
                <w:rFonts w:ascii="Arial" w:hAnsi="Arial" w:cs="Arial"/>
                <w:b/>
                <w:bCs/>
                <w:i/>
                <w:iCs/>
                <w:color w:val="1F497D"/>
                <w:sz w:val="16"/>
                <w:szCs w:val="16"/>
                <w:highlight w:val="black"/>
              </w:rPr>
            </w:pPr>
            <w:proofErr w:type="spellStart"/>
            <w:r w:rsidRPr="003E408C">
              <w:rPr>
                <w:rFonts w:ascii="Arial" w:hAnsi="Arial" w:cs="Arial"/>
                <w:b/>
                <w:bCs/>
                <w:i/>
                <w:iCs/>
                <w:color w:val="1F497D"/>
                <w:sz w:val="16"/>
                <w:szCs w:val="16"/>
              </w:rPr>
              <w:t>Limita</w:t>
            </w:r>
            <w:proofErr w:type="spellEnd"/>
            <w:r w:rsidRPr="003E408C">
              <w:rPr>
                <w:rFonts w:ascii="Arial" w:hAnsi="Arial" w:cs="Arial"/>
                <w:b/>
                <w:bCs/>
                <w:i/>
                <w:iCs/>
                <w:color w:val="1F497D"/>
                <w:sz w:val="16"/>
                <w:szCs w:val="16"/>
              </w:rPr>
              <w:t xml:space="preserve"> </w:t>
            </w:r>
            <w:proofErr w:type="spellStart"/>
            <w:r w:rsidRPr="003E408C">
              <w:rPr>
                <w:rFonts w:ascii="Arial" w:hAnsi="Arial" w:cs="Arial"/>
                <w:b/>
                <w:bCs/>
                <w:i/>
                <w:iCs/>
                <w:color w:val="1F497D"/>
                <w:sz w:val="16"/>
                <w:szCs w:val="16"/>
              </w:rPr>
              <w:t>plafon</w:t>
            </w:r>
            <w:proofErr w:type="spellEnd"/>
            <w:r w:rsidRPr="003E408C">
              <w:rPr>
                <w:rFonts w:ascii="Arial" w:hAnsi="Arial" w:cs="Arial"/>
                <w:b/>
                <w:bCs/>
                <w:i/>
                <w:iCs/>
                <w:color w:val="1F497D"/>
                <w:sz w:val="16"/>
                <w:szCs w:val="16"/>
              </w:rPr>
              <w:t xml:space="preserve"> card</w:t>
            </w:r>
            <w:r w:rsidRPr="003E408C">
              <w:rPr>
                <w:rFonts w:ascii="Arial" w:hAnsi="Arial" w:cs="Arial"/>
                <w:b/>
                <w:bCs/>
                <w:i/>
                <w:iCs/>
                <w:color w:val="1F497D"/>
                <w:sz w:val="16"/>
                <w:szCs w:val="16"/>
                <w:vertAlign w:val="superscript"/>
              </w:rPr>
              <w:t xml:space="preserve">2 </w:t>
            </w:r>
            <w:r w:rsidRPr="003E408C">
              <w:rPr>
                <w:rFonts w:ascii="Arial" w:hAnsi="Arial" w:cs="Arial"/>
                <w:b/>
                <w:bCs/>
                <w:i/>
                <w:iCs/>
                <w:color w:val="1F497D"/>
                <w:sz w:val="16"/>
                <w:szCs w:val="16"/>
              </w:rPr>
              <w:t>(MDL)</w:t>
            </w:r>
          </w:p>
          <w:p w14:paraId="260CAB3E" w14:textId="77777777" w:rsidR="00F074C7" w:rsidRPr="003E408C" w:rsidRDefault="00F074C7" w:rsidP="00791F8E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F122803" w14:textId="77777777" w:rsidR="00F074C7" w:rsidRPr="003E408C" w:rsidRDefault="00F074C7" w:rsidP="00791F8E">
            <w:pPr>
              <w:tabs>
                <w:tab w:val="left" w:pos="270"/>
              </w:tabs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  <w:tab/>
            </w:r>
          </w:p>
          <w:p w14:paraId="0695E7AA" w14:textId="77777777" w:rsidR="00F074C7" w:rsidRPr="003E408C" w:rsidRDefault="00F074C7" w:rsidP="00274DA0">
            <w:pPr>
              <w:jc w:val="center"/>
              <w:rPr>
                <w:rFonts w:ascii="Arial" w:hAnsi="Arial" w:cs="Arial"/>
                <w:b/>
                <w:i/>
                <w:color w:val="000080"/>
                <w:sz w:val="16"/>
                <w:szCs w:val="16"/>
                <w:vertAlign w:val="superscript"/>
                <w:lang w:val="ro-RO"/>
              </w:rPr>
            </w:pPr>
            <w:r w:rsidRPr="003E408C">
              <w:rPr>
                <w:rFonts w:ascii="Arial" w:hAnsi="Arial" w:cs="Arial"/>
                <w:b/>
                <w:i/>
                <w:color w:val="000080"/>
                <w:sz w:val="16"/>
                <w:szCs w:val="16"/>
                <w:lang w:val="ro-RO"/>
              </w:rPr>
              <w:t>Cod  service</w:t>
            </w:r>
            <w:r w:rsidR="00D8394E" w:rsidRPr="003E408C">
              <w:rPr>
                <w:rFonts w:ascii="Arial" w:hAnsi="Arial" w:cs="Arial"/>
                <w:b/>
                <w:i/>
                <w:color w:val="000080"/>
                <w:sz w:val="16"/>
                <w:szCs w:val="16"/>
                <w:vertAlign w:val="superscript"/>
                <w:lang w:val="ro-RO"/>
              </w:rPr>
              <w:t>3</w:t>
            </w:r>
          </w:p>
        </w:tc>
      </w:tr>
      <w:tr w:rsidR="00F074C7" w:rsidRPr="003E408C" w14:paraId="033EF5B6" w14:textId="77777777" w:rsidTr="00D8394E">
        <w:trPr>
          <w:gridBefore w:val="1"/>
          <w:wBefore w:w="97" w:type="dxa"/>
          <w:trHeight w:hRule="exact" w:val="284"/>
          <w:jc w:val="center"/>
        </w:trPr>
        <w:tc>
          <w:tcPr>
            <w:tcW w:w="46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01DA68" w14:textId="77777777" w:rsidR="00F074C7" w:rsidRPr="003E408C" w:rsidRDefault="00F074C7" w:rsidP="00791F8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</w:pPr>
          </w:p>
        </w:tc>
        <w:tc>
          <w:tcPr>
            <w:tcW w:w="242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6624A6F0" w14:textId="77777777" w:rsidR="00F074C7" w:rsidRPr="003E408C" w:rsidRDefault="00F074C7" w:rsidP="005161A2">
            <w:pPr>
              <w:rPr>
                <w:rFonts w:ascii="Arial" w:hAnsi="Arial" w:cs="Arial"/>
                <w:b/>
                <w:i/>
                <w:sz w:val="16"/>
                <w:szCs w:val="16"/>
                <w:lang w:val="ro-RO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253941" w14:textId="77777777" w:rsidR="00F074C7" w:rsidRPr="003E408C" w:rsidRDefault="00F074C7" w:rsidP="00274DA0">
            <w:pPr>
              <w:pStyle w:val="BodyText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3E408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Lunar</w:t>
            </w:r>
          </w:p>
        </w:tc>
        <w:tc>
          <w:tcPr>
            <w:tcW w:w="1133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1233F3" w14:textId="77777777" w:rsidR="00F074C7" w:rsidRPr="003E408C" w:rsidRDefault="00F074C7" w:rsidP="002D6A7F">
            <w:pPr>
              <w:pStyle w:val="BodyText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  <w:p w14:paraId="075FDA1B" w14:textId="77777777" w:rsidR="00F074C7" w:rsidRPr="003E408C" w:rsidRDefault="00F074C7" w:rsidP="002D6A7F">
            <w:pPr>
              <w:pStyle w:val="BodyText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</w:tr>
      <w:tr w:rsidR="00F074C7" w:rsidRPr="003E408C" w14:paraId="0E735981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4E790" w14:textId="77777777" w:rsidR="00F074C7" w:rsidRPr="003E408C" w:rsidRDefault="00F074C7" w:rsidP="00AB1AA7">
            <w:pPr>
              <w:ind w:left="-90" w:firstLine="41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44BBE" w14:textId="77777777" w:rsidR="00F074C7" w:rsidRPr="003E408C" w:rsidRDefault="00F074C7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A8CFF" w14:textId="77777777" w:rsidR="00F074C7" w:rsidRPr="003E408C" w:rsidRDefault="00F074C7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FC55D" w14:textId="77777777" w:rsidR="00F074C7" w:rsidRPr="003E408C" w:rsidRDefault="00F074C7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F074C7" w:rsidRPr="003E408C" w14:paraId="4C034350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D5FBC" w14:textId="77777777" w:rsidR="00F074C7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EA024" w14:textId="77777777" w:rsidR="00F074C7" w:rsidRPr="003E408C" w:rsidRDefault="00F074C7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24DD5" w14:textId="77777777" w:rsidR="00F074C7" w:rsidRPr="003E408C" w:rsidRDefault="00F074C7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0CC88" w14:textId="77777777" w:rsidR="00F074C7" w:rsidRPr="003E408C" w:rsidRDefault="00F074C7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F074C7" w:rsidRPr="003E408C" w14:paraId="42167937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A3FF6" w14:textId="77777777" w:rsidR="00F074C7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4896C" w14:textId="77777777" w:rsidR="00F074C7" w:rsidRPr="003E408C" w:rsidRDefault="00F074C7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8D1E5" w14:textId="77777777" w:rsidR="00F074C7" w:rsidRPr="003E408C" w:rsidRDefault="00F074C7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919FB" w14:textId="77777777" w:rsidR="00F074C7" w:rsidRPr="003E408C" w:rsidRDefault="00F074C7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F074C7" w:rsidRPr="003E408C" w14:paraId="2D6D38D3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5144F" w14:textId="77777777" w:rsidR="00F074C7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91907" w14:textId="77777777" w:rsidR="00F074C7" w:rsidRPr="003E408C" w:rsidRDefault="00F074C7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204F9" w14:textId="77777777" w:rsidR="00F074C7" w:rsidRPr="003E408C" w:rsidRDefault="00F074C7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59FB8" w14:textId="77777777" w:rsidR="00F074C7" w:rsidRPr="003E408C" w:rsidRDefault="00F074C7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F074C7" w:rsidRPr="003E408C" w14:paraId="73238099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9CE78" w14:textId="77777777" w:rsidR="00F074C7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2A6F0" w14:textId="77777777" w:rsidR="00F074C7" w:rsidRPr="003E408C" w:rsidRDefault="00F074C7" w:rsidP="00184878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B1AC2" w14:textId="77777777" w:rsidR="00F074C7" w:rsidRPr="003E408C" w:rsidRDefault="00F074C7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E4897" w14:textId="77777777" w:rsidR="00F074C7" w:rsidRPr="003E408C" w:rsidRDefault="00F074C7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8394E" w:rsidRPr="003E408C" w14:paraId="2E938F9D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9732F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49761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0651E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  <w:lang w:val="de-DE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3F38F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8394E" w:rsidRPr="003E408C" w14:paraId="4C845DFC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94BA1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7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75847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247C6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  <w:lang w:val="de-DE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868AB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8394E" w:rsidRPr="003E408C" w14:paraId="6B78441F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65BC0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8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A8801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04B21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  <w:lang w:val="de-DE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F16BE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8394E" w:rsidRPr="003E408C" w14:paraId="24B7F945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A55F0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9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FE1FA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D3586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  <w:lang w:val="de-DE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B1958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8394E" w:rsidRPr="003E408C" w14:paraId="62018E83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29DAA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10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7552E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B9810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  <w:lang w:val="de-DE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542D3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8394E" w:rsidRPr="003E408C" w14:paraId="2C17A4B4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52D13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11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F2AE9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E13F8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  <w:lang w:val="de-DE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0FD71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8394E" w:rsidRPr="003E408C" w14:paraId="1C99158D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66043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12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7C022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2B15E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  <w:lang w:val="de-DE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B34E6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8394E" w:rsidRPr="003E408C" w14:paraId="18497C46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C8C54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13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03EA5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00865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  <w:lang w:val="de-DE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EFD54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8394E" w:rsidRPr="003E408C" w14:paraId="5E83242B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14D8A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14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8853E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C7AC1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  <w:lang w:val="de-DE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3925" w14:textId="77777777" w:rsidR="00D8394E" w:rsidRPr="003E408C" w:rsidRDefault="00D8394E" w:rsidP="00791F8E">
            <w:pPr>
              <w:pStyle w:val="BodyText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D8394E" w:rsidRPr="003E408C" w14:paraId="245380AF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F7CD4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15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4D0D8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CC3AA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B1864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D8394E" w:rsidRPr="003E408C" w14:paraId="7F711BA6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C7093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16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77750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935F1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73E63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D8394E" w:rsidRPr="003E408C" w14:paraId="2C952692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EBEA5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17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485D9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FC1BB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7EBFE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D8394E" w:rsidRPr="003E408C" w14:paraId="73D174FB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58AD3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18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BAE0D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0E3B2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BD545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D8394E" w:rsidRPr="003E408C" w14:paraId="670586F9" w14:textId="77777777" w:rsidTr="00D8394E">
        <w:trPr>
          <w:gridAfter w:val="1"/>
          <w:wAfter w:w="93" w:type="dxa"/>
          <w:trHeight w:hRule="exact" w:val="284"/>
          <w:jc w:val="center"/>
        </w:trPr>
        <w:tc>
          <w:tcPr>
            <w:tcW w:w="4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B4DF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19</w:t>
            </w:r>
          </w:p>
        </w:tc>
        <w:tc>
          <w:tcPr>
            <w:tcW w:w="24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4BA3D" w14:textId="77777777" w:rsidR="00D8394E" w:rsidRPr="003E408C" w:rsidRDefault="00D8394E" w:rsidP="00F446C7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6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966DC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11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C08AB" w14:textId="77777777" w:rsidR="00D8394E" w:rsidRPr="003E408C" w:rsidRDefault="00D8394E" w:rsidP="00791F8E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14:paraId="5A17EC3A" w14:textId="77777777" w:rsidR="00E804A0" w:rsidRPr="003E408C" w:rsidRDefault="00E804A0" w:rsidP="00932394">
      <w:pPr>
        <w:rPr>
          <w:rFonts w:ascii="Arial" w:hAnsi="Arial" w:cs="Arial"/>
          <w:b/>
          <w:color w:val="000080"/>
          <w:sz w:val="16"/>
          <w:szCs w:val="16"/>
          <w:vertAlign w:val="superscript"/>
          <w:lang w:val="ro-RO"/>
        </w:rPr>
      </w:pPr>
    </w:p>
    <w:p w14:paraId="62CE4AE1" w14:textId="77777777" w:rsidR="00E804A0" w:rsidRPr="003E408C" w:rsidRDefault="00E804A0" w:rsidP="00932394">
      <w:pPr>
        <w:rPr>
          <w:rFonts w:ascii="Arial" w:hAnsi="Arial" w:cs="Arial"/>
          <w:b/>
          <w:color w:val="000080"/>
          <w:sz w:val="16"/>
          <w:szCs w:val="16"/>
          <w:vertAlign w:val="superscript"/>
          <w:lang w:val="ro-RO"/>
        </w:rPr>
      </w:pPr>
    </w:p>
    <w:p w14:paraId="1F1B8377" w14:textId="1EA1A3DA" w:rsidR="00280ABE" w:rsidRPr="003E408C" w:rsidRDefault="00715F46" w:rsidP="00F90DAF">
      <w:pPr>
        <w:rPr>
          <w:rFonts w:ascii="Arial" w:hAnsi="Arial" w:cs="Arial"/>
          <w:b/>
          <w:color w:val="000080"/>
          <w:sz w:val="16"/>
          <w:szCs w:val="16"/>
          <w:lang w:val="ro-RO"/>
        </w:rPr>
      </w:pPr>
      <w:r w:rsidRPr="003E408C">
        <w:rPr>
          <w:rFonts w:ascii="Arial" w:hAnsi="Arial" w:cs="Arial"/>
          <w:b/>
          <w:color w:val="000080"/>
          <w:sz w:val="16"/>
          <w:szCs w:val="16"/>
          <w:vertAlign w:val="superscript"/>
          <w:lang w:val="ro-RO"/>
        </w:rPr>
        <w:t xml:space="preserve">1 </w:t>
      </w:r>
      <w:r w:rsidR="008F2B52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>In</w:t>
      </w:r>
      <w:r w:rsidR="00237808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 cazul în care </w:t>
      </w:r>
      <w:r w:rsidR="00F90DAF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se </w:t>
      </w:r>
      <w:r w:rsidR="00C10188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>dorește</w:t>
      </w:r>
      <w:r w:rsidR="008F2B52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 identificarea cardului </w:t>
      </w:r>
      <w:r w:rsidR="00932394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printr-un </w:t>
      </w:r>
      <w:r w:rsidR="00274DA0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nr. </w:t>
      </w:r>
      <w:r w:rsidR="00C10188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>înmatriculare</w:t>
      </w:r>
      <w:r w:rsidR="00274DA0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 vehicul, </w:t>
      </w:r>
      <w:r w:rsidR="00932394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>nume</w:t>
      </w:r>
      <w:r w:rsidR="00F90DAF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 de persoană sau</w:t>
      </w:r>
      <w:r w:rsidR="00932394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 </w:t>
      </w:r>
      <w:r w:rsidR="008F2B52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>card REZERV</w:t>
      </w:r>
      <w:r w:rsidR="00C10188">
        <w:rPr>
          <w:rFonts w:ascii="Arial" w:hAnsi="Arial" w:cs="Arial"/>
          <w:b/>
          <w:color w:val="000080"/>
          <w:sz w:val="16"/>
          <w:szCs w:val="16"/>
          <w:lang w:val="ro-RO"/>
        </w:rPr>
        <w:t>Ă</w:t>
      </w:r>
      <w:r w:rsidR="008F2B52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 </w:t>
      </w:r>
    </w:p>
    <w:p w14:paraId="7D8F2B04" w14:textId="77777777" w:rsidR="004134E4" w:rsidRPr="003E408C" w:rsidRDefault="004134E4" w:rsidP="00932394">
      <w:pPr>
        <w:rPr>
          <w:rFonts w:ascii="Arial" w:hAnsi="Arial" w:cs="Arial"/>
          <w:b/>
          <w:color w:val="000080"/>
          <w:sz w:val="16"/>
          <w:szCs w:val="16"/>
          <w:lang w:val="ro-RO"/>
        </w:rPr>
      </w:pPr>
      <w:r w:rsidRPr="003E408C">
        <w:rPr>
          <w:rFonts w:ascii="Arial" w:hAnsi="Arial" w:cs="Arial"/>
          <w:b/>
          <w:color w:val="000080"/>
          <w:sz w:val="16"/>
          <w:szCs w:val="16"/>
          <w:vertAlign w:val="superscript"/>
          <w:lang w:val="ro-RO"/>
        </w:rPr>
        <w:t>2</w:t>
      </w:r>
      <w:r w:rsidR="00F90DAF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 Limita valorică setată</w:t>
      </w:r>
      <w:r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 pe card</w:t>
      </w:r>
      <w:r w:rsidR="00E535DA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>,</w:t>
      </w:r>
      <w:r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 ca plafon lunar</w:t>
      </w:r>
    </w:p>
    <w:p w14:paraId="787240E5" w14:textId="012E060A" w:rsidR="00715F46" w:rsidRPr="003E408C" w:rsidRDefault="00D8394E" w:rsidP="00F90DAF">
      <w:pPr>
        <w:rPr>
          <w:rFonts w:ascii="Arial" w:hAnsi="Arial" w:cs="Arial"/>
          <w:b/>
          <w:color w:val="000080"/>
          <w:sz w:val="16"/>
          <w:szCs w:val="16"/>
          <w:lang w:val="ro-RO"/>
        </w:rPr>
      </w:pPr>
      <w:r w:rsidRPr="003E408C">
        <w:rPr>
          <w:rFonts w:ascii="Arial" w:hAnsi="Arial" w:cs="Arial"/>
          <w:b/>
          <w:color w:val="000080"/>
          <w:sz w:val="16"/>
          <w:szCs w:val="16"/>
          <w:vertAlign w:val="superscript"/>
          <w:lang w:val="ro-RO"/>
        </w:rPr>
        <w:t>3</w:t>
      </w:r>
      <w:r w:rsidR="00B254C9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 </w:t>
      </w:r>
      <w:r w:rsidR="00E74591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>Codul service</w:t>
      </w:r>
      <w:r w:rsidR="00DA5A88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 va avea una din </w:t>
      </w:r>
      <w:r w:rsidR="00C10188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>următoarele</w:t>
      </w:r>
      <w:r w:rsidR="00DA5A88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 valori</w:t>
      </w:r>
      <w:r w:rsidR="00266009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 </w:t>
      </w:r>
      <w:r w:rsidR="00F90DAF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: 60, 61, </w:t>
      </w:r>
      <w:r w:rsidR="00AD7144" w:rsidRPr="003E408C">
        <w:rPr>
          <w:rFonts w:ascii="Arial" w:hAnsi="Arial" w:cs="Arial"/>
          <w:b/>
          <w:color w:val="000080"/>
          <w:sz w:val="16"/>
          <w:szCs w:val="16"/>
          <w:lang w:val="ro-RO"/>
        </w:rPr>
        <w:t xml:space="preserve">63 </w:t>
      </w:r>
    </w:p>
    <w:p w14:paraId="5230888D" w14:textId="77777777" w:rsidR="00DA5A88" w:rsidRPr="003E408C" w:rsidRDefault="00DA5A88" w:rsidP="00932394">
      <w:pPr>
        <w:rPr>
          <w:rFonts w:ascii="Arial" w:hAnsi="Arial" w:cs="Arial"/>
          <w:sz w:val="14"/>
          <w:szCs w:val="14"/>
          <w:lang w:val="ro-RO"/>
        </w:rPr>
      </w:pPr>
    </w:p>
    <w:tbl>
      <w:tblPr>
        <w:tblW w:w="8533" w:type="dxa"/>
        <w:jc w:val="center"/>
        <w:tblLook w:val="01E0" w:firstRow="1" w:lastRow="1" w:firstColumn="1" w:lastColumn="1" w:noHBand="0" w:noVBand="0"/>
      </w:tblPr>
      <w:tblGrid>
        <w:gridCol w:w="632"/>
        <w:gridCol w:w="7901"/>
      </w:tblGrid>
      <w:tr w:rsidR="002E0A62" w:rsidRPr="003E408C" w14:paraId="5E0F6C89" w14:textId="77777777" w:rsidTr="00791F8E">
        <w:trPr>
          <w:jc w:val="center"/>
        </w:trPr>
        <w:tc>
          <w:tcPr>
            <w:tcW w:w="632" w:type="dxa"/>
            <w:shd w:val="clear" w:color="auto" w:fill="auto"/>
          </w:tcPr>
          <w:p w14:paraId="2AF370B3" w14:textId="77777777" w:rsidR="002E0A62" w:rsidRPr="003E408C" w:rsidRDefault="002E0A62" w:rsidP="00791F8E">
            <w:pPr>
              <w:ind w:right="16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60</w:t>
            </w:r>
          </w:p>
        </w:tc>
        <w:tc>
          <w:tcPr>
            <w:tcW w:w="7901" w:type="dxa"/>
            <w:shd w:val="clear" w:color="auto" w:fill="auto"/>
          </w:tcPr>
          <w:p w14:paraId="583756F2" w14:textId="50F1DE49" w:rsidR="002E0A62" w:rsidRPr="003E408C" w:rsidRDefault="002E0A62" w:rsidP="00F90DAF">
            <w:pPr>
              <w:ind w:left="-63" w:right="160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sz w:val="16"/>
                <w:szCs w:val="16"/>
                <w:lang w:val="ro-RO"/>
              </w:rPr>
              <w:t xml:space="preserve">permite </w:t>
            </w:r>
            <w:r w:rsidR="00C10188" w:rsidRPr="003E408C">
              <w:rPr>
                <w:rFonts w:ascii="Arial" w:hAnsi="Arial" w:cs="Arial"/>
                <w:sz w:val="16"/>
                <w:szCs w:val="16"/>
                <w:lang w:val="ro-RO"/>
              </w:rPr>
              <w:t>achiziționarea</w:t>
            </w:r>
            <w:r w:rsidRPr="003E408C">
              <w:rPr>
                <w:rFonts w:ascii="Arial" w:hAnsi="Arial" w:cs="Arial"/>
                <w:sz w:val="16"/>
                <w:szCs w:val="16"/>
                <w:lang w:val="ro-RO"/>
              </w:rPr>
              <w:t xml:space="preserve"> de </w:t>
            </w:r>
            <w:r w:rsidR="00F90DAF"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Motorină</w:t>
            </w: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</w:p>
        </w:tc>
      </w:tr>
      <w:tr w:rsidR="002E0A62" w:rsidRPr="003E408C" w14:paraId="3B01FBCA" w14:textId="77777777" w:rsidTr="00791F8E">
        <w:trPr>
          <w:jc w:val="center"/>
        </w:trPr>
        <w:tc>
          <w:tcPr>
            <w:tcW w:w="632" w:type="dxa"/>
            <w:shd w:val="clear" w:color="auto" w:fill="auto"/>
          </w:tcPr>
          <w:p w14:paraId="10C3AFD2" w14:textId="77777777" w:rsidR="002E0A62" w:rsidRPr="003E408C" w:rsidRDefault="002E0A62" w:rsidP="00791F8E">
            <w:pPr>
              <w:ind w:right="16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61</w:t>
            </w:r>
          </w:p>
        </w:tc>
        <w:tc>
          <w:tcPr>
            <w:tcW w:w="7901" w:type="dxa"/>
            <w:shd w:val="clear" w:color="auto" w:fill="auto"/>
          </w:tcPr>
          <w:p w14:paraId="3E3CBBEB" w14:textId="3E796936" w:rsidR="002E0A62" w:rsidRPr="003E408C" w:rsidRDefault="002E0A62" w:rsidP="00F90DAF">
            <w:pPr>
              <w:ind w:left="-63" w:right="160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sz w:val="16"/>
                <w:szCs w:val="16"/>
                <w:lang w:val="ro-RO"/>
              </w:rPr>
              <w:t xml:space="preserve">permite </w:t>
            </w:r>
            <w:r w:rsidR="00C10188" w:rsidRPr="003E408C">
              <w:rPr>
                <w:rFonts w:ascii="Arial" w:hAnsi="Arial" w:cs="Arial"/>
                <w:sz w:val="16"/>
                <w:szCs w:val="16"/>
                <w:lang w:val="ro-RO"/>
              </w:rPr>
              <w:t>achiziționarea</w:t>
            </w:r>
            <w:r w:rsidRPr="003E408C">
              <w:rPr>
                <w:rFonts w:ascii="Arial" w:hAnsi="Arial" w:cs="Arial"/>
                <w:sz w:val="16"/>
                <w:szCs w:val="16"/>
                <w:lang w:val="ro-RO"/>
              </w:rPr>
              <w:t xml:space="preserve"> de </w:t>
            </w:r>
            <w:r w:rsidR="00F90DAF"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Motorină</w:t>
            </w: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, Benzine si GPL</w:t>
            </w:r>
          </w:p>
        </w:tc>
      </w:tr>
      <w:tr w:rsidR="002E0A62" w:rsidRPr="003E408C" w14:paraId="7F4CF0B0" w14:textId="77777777" w:rsidTr="00791F8E">
        <w:trPr>
          <w:jc w:val="center"/>
        </w:trPr>
        <w:tc>
          <w:tcPr>
            <w:tcW w:w="632" w:type="dxa"/>
            <w:shd w:val="clear" w:color="auto" w:fill="auto"/>
          </w:tcPr>
          <w:p w14:paraId="562550EB" w14:textId="77777777" w:rsidR="002E0A62" w:rsidRPr="003E408C" w:rsidRDefault="002E0A62" w:rsidP="00791F8E">
            <w:pPr>
              <w:ind w:right="16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63</w:t>
            </w:r>
          </w:p>
        </w:tc>
        <w:tc>
          <w:tcPr>
            <w:tcW w:w="7901" w:type="dxa"/>
            <w:shd w:val="clear" w:color="auto" w:fill="auto"/>
          </w:tcPr>
          <w:p w14:paraId="709E2DB8" w14:textId="55F269B2" w:rsidR="002E0A62" w:rsidRPr="003E408C" w:rsidRDefault="002E0A62" w:rsidP="00F90DAF">
            <w:pPr>
              <w:ind w:left="-63" w:right="160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E408C">
              <w:rPr>
                <w:rFonts w:ascii="Arial" w:hAnsi="Arial" w:cs="Arial"/>
                <w:sz w:val="16"/>
                <w:szCs w:val="16"/>
                <w:lang w:val="ro-RO"/>
              </w:rPr>
              <w:t xml:space="preserve">permite </w:t>
            </w:r>
            <w:r w:rsidR="00C10188" w:rsidRPr="003E408C">
              <w:rPr>
                <w:rFonts w:ascii="Arial" w:hAnsi="Arial" w:cs="Arial"/>
                <w:sz w:val="16"/>
                <w:szCs w:val="16"/>
                <w:lang w:val="ro-RO"/>
              </w:rPr>
              <w:t>achiziționarea</w:t>
            </w:r>
            <w:r w:rsidRPr="003E408C">
              <w:rPr>
                <w:rFonts w:ascii="Arial" w:hAnsi="Arial" w:cs="Arial"/>
                <w:sz w:val="16"/>
                <w:szCs w:val="16"/>
                <w:lang w:val="ro-RO"/>
              </w:rPr>
              <w:t xml:space="preserve"> de </w:t>
            </w:r>
            <w:r w:rsidR="00F90DAF"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Motorină</w:t>
            </w: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, Benzine, GPL, </w:t>
            </w:r>
            <w:r w:rsidR="00F90DAF"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Servicii spălătorie si </w:t>
            </w:r>
            <w:r w:rsidR="00C10188"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>curățătorie</w:t>
            </w:r>
            <w:r w:rsidRPr="003E408C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auto</w:t>
            </w:r>
          </w:p>
        </w:tc>
      </w:tr>
      <w:tr w:rsidR="002E0A62" w:rsidRPr="003E408C" w14:paraId="43BFEE2B" w14:textId="77777777" w:rsidTr="00791F8E">
        <w:trPr>
          <w:jc w:val="center"/>
        </w:trPr>
        <w:tc>
          <w:tcPr>
            <w:tcW w:w="632" w:type="dxa"/>
            <w:shd w:val="clear" w:color="auto" w:fill="auto"/>
          </w:tcPr>
          <w:p w14:paraId="45BA9217" w14:textId="77777777" w:rsidR="002E0A62" w:rsidRPr="003E408C" w:rsidRDefault="002E0A62" w:rsidP="00F90DAF">
            <w:pPr>
              <w:ind w:right="16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7901" w:type="dxa"/>
            <w:shd w:val="clear" w:color="auto" w:fill="auto"/>
          </w:tcPr>
          <w:p w14:paraId="21834377" w14:textId="77777777" w:rsidR="002E0A62" w:rsidRPr="003E408C" w:rsidRDefault="002E0A62" w:rsidP="00791F8E">
            <w:pPr>
              <w:ind w:left="-63" w:right="16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14:paraId="3520BB78" w14:textId="77777777" w:rsidR="00266009" w:rsidRPr="003E408C" w:rsidRDefault="00266009" w:rsidP="006B4108">
      <w:pPr>
        <w:rPr>
          <w:rFonts w:ascii="Arial" w:hAnsi="Arial" w:cs="Arial"/>
          <w:b/>
          <w:color w:val="000080"/>
          <w:sz w:val="16"/>
          <w:szCs w:val="16"/>
          <w:lang w:val="ro-RO"/>
        </w:rPr>
      </w:pPr>
    </w:p>
    <w:p w14:paraId="6A697944" w14:textId="54B1FC1F" w:rsidR="00E804A0" w:rsidRPr="003E408C" w:rsidRDefault="00D159AA" w:rsidP="00F446C7">
      <w:pPr>
        <w:rPr>
          <w:rFonts w:ascii="Arial" w:hAnsi="Arial" w:cs="Arial"/>
          <w:b/>
          <w:color w:val="000080"/>
          <w:sz w:val="22"/>
          <w:szCs w:val="22"/>
          <w:lang w:val="ro-RO"/>
        </w:rPr>
      </w:pPr>
      <w:r w:rsidRPr="003E408C">
        <w:rPr>
          <w:rFonts w:ascii="Arial" w:hAnsi="Arial" w:cs="Arial"/>
          <w:b/>
          <w:color w:val="000080"/>
          <w:sz w:val="22"/>
          <w:szCs w:val="22"/>
          <w:lang w:val="ro-RO"/>
        </w:rPr>
        <w:t>3</w:t>
      </w:r>
      <w:r w:rsidR="003C04DA" w:rsidRPr="003E408C">
        <w:rPr>
          <w:rFonts w:ascii="Arial" w:hAnsi="Arial" w:cs="Arial"/>
          <w:b/>
          <w:color w:val="000080"/>
          <w:sz w:val="22"/>
          <w:szCs w:val="22"/>
          <w:lang w:val="ro-RO"/>
        </w:rPr>
        <w:t>. Date privind reprezentantul autorizat al clientului</w:t>
      </w:r>
      <w:r w:rsidR="00C10188" w:rsidRPr="003E408C">
        <w:rPr>
          <w:rFonts w:ascii="Arial" w:hAnsi="Arial" w:cs="Arial"/>
          <w:b/>
          <w:noProof/>
          <w:color w:val="000080"/>
          <w:sz w:val="22"/>
          <w:szCs w:val="22"/>
          <w:lang w:val="ro-RO"/>
        </w:rPr>
        <w:pict w14:anchorId="03635B6C">
          <v:oval id="_x0000_s2068" style="position:absolute;left:0;text-align:left;margin-left:465.75pt;margin-top:9.15pt;width:36pt;height:36pt;z-index:251658240;mso-position-horizontal-relative:text;mso-position-vertical-relative:text" strokecolor="silver" strokeweight=".25pt">
            <v:textbox style="mso-next-textbox:#_x0000_s2068">
              <w:txbxContent>
                <w:p w14:paraId="236A585E" w14:textId="77777777" w:rsidR="00650A4E" w:rsidRPr="004608B3" w:rsidRDefault="00650A4E" w:rsidP="00650A4E">
                  <w:pPr>
                    <w:rPr>
                      <w:rFonts w:ascii="Times New Roman" w:hAnsi="Times New Roman"/>
                      <w:sz w:val="6"/>
                      <w:szCs w:val="6"/>
                      <w:lang w:val="ro-RO"/>
                    </w:rPr>
                  </w:pPr>
                </w:p>
                <w:p w14:paraId="41CCD063" w14:textId="77777777" w:rsidR="00650A4E" w:rsidRPr="004608B3" w:rsidRDefault="00650A4E" w:rsidP="00650A4E">
                  <w:pPr>
                    <w:rPr>
                      <w:rFonts w:ascii="Times New Roman" w:hAnsi="Times New Roman"/>
                      <w:sz w:val="20"/>
                      <w:lang w:val="ro-RO"/>
                    </w:rPr>
                  </w:pPr>
                  <w:r w:rsidRPr="00B55E99">
                    <w:rPr>
                      <w:rFonts w:ascii="Times New Roman" w:hAnsi="Times New Roman"/>
                      <w:color w:val="999999"/>
                      <w:sz w:val="20"/>
                      <w:lang w:val="ro-RO"/>
                    </w:rPr>
                    <w:t>L.S</w:t>
                  </w:r>
                  <w:r w:rsidRPr="004608B3">
                    <w:rPr>
                      <w:rFonts w:ascii="Times New Roman" w:hAnsi="Times New Roman"/>
                      <w:sz w:val="20"/>
                      <w:lang w:val="ro-RO"/>
                    </w:rPr>
                    <w:t>.</w:t>
                  </w:r>
                </w:p>
              </w:txbxContent>
            </v:textbox>
          </v:oval>
        </w:pict>
      </w:r>
    </w:p>
    <w:p w14:paraId="6B5E22AE" w14:textId="77777777" w:rsidR="00E804A0" w:rsidRPr="003E408C" w:rsidRDefault="00E804A0" w:rsidP="00F446C7">
      <w:pPr>
        <w:rPr>
          <w:rFonts w:ascii="Arial" w:hAnsi="Arial" w:cs="Arial"/>
          <w:sz w:val="18"/>
          <w:szCs w:val="18"/>
          <w:lang w:val="ro-RO"/>
        </w:rPr>
      </w:pPr>
    </w:p>
    <w:p w14:paraId="15656C84" w14:textId="77777777" w:rsidR="001007C6" w:rsidRPr="003E408C" w:rsidRDefault="001007C6" w:rsidP="00F446C7">
      <w:pPr>
        <w:rPr>
          <w:rFonts w:ascii="Arial" w:hAnsi="Arial" w:cs="Arial"/>
          <w:sz w:val="18"/>
          <w:szCs w:val="18"/>
          <w:lang w:val="ro-RO"/>
        </w:rPr>
      </w:pPr>
    </w:p>
    <w:p w14:paraId="6F00CECE" w14:textId="7F394E6F" w:rsidR="00935B0A" w:rsidRPr="003E408C" w:rsidRDefault="003C04DA" w:rsidP="00F446C7">
      <w:pPr>
        <w:rPr>
          <w:rFonts w:ascii="Arial" w:hAnsi="Arial" w:cs="Arial"/>
          <w:sz w:val="22"/>
          <w:szCs w:val="22"/>
          <w:lang w:val="ro-RO"/>
        </w:rPr>
      </w:pPr>
      <w:r w:rsidRPr="003E408C">
        <w:rPr>
          <w:rFonts w:ascii="Arial" w:hAnsi="Arial" w:cs="Arial"/>
          <w:sz w:val="22"/>
          <w:szCs w:val="22"/>
          <w:lang w:val="ro-RO"/>
        </w:rPr>
        <w:t xml:space="preserve">Nume </w:t>
      </w:r>
      <w:r w:rsidR="00C10188">
        <w:rPr>
          <w:rFonts w:ascii="Arial" w:hAnsi="Arial" w:cs="Arial"/>
          <w:sz w:val="22"/>
          <w:szCs w:val="22"/>
          <w:lang w:val="ro-RO"/>
        </w:rPr>
        <w:t>ș</w:t>
      </w:r>
      <w:r w:rsidR="003E408C" w:rsidRPr="003E408C">
        <w:rPr>
          <w:rFonts w:ascii="Arial" w:hAnsi="Arial" w:cs="Arial"/>
          <w:sz w:val="22"/>
          <w:szCs w:val="22"/>
          <w:lang w:val="ro-RO"/>
        </w:rPr>
        <w:t>i</w:t>
      </w:r>
      <w:r w:rsidRPr="003E408C">
        <w:rPr>
          <w:rFonts w:ascii="Arial" w:hAnsi="Arial" w:cs="Arial"/>
          <w:sz w:val="22"/>
          <w:szCs w:val="22"/>
          <w:lang w:val="ro-RO"/>
        </w:rPr>
        <w:t xml:space="preserve"> prenume</w:t>
      </w:r>
      <w:r w:rsidR="00C10188">
        <w:rPr>
          <w:rFonts w:ascii="Arial" w:hAnsi="Arial" w:cs="Arial"/>
          <w:sz w:val="22"/>
          <w:szCs w:val="22"/>
          <w:lang w:val="ro-RO"/>
        </w:rPr>
        <w:t xml:space="preserve">  </w:t>
      </w:r>
      <w:r w:rsidRPr="003E408C">
        <w:rPr>
          <w:rFonts w:ascii="Arial" w:hAnsi="Arial" w:cs="Arial"/>
          <w:sz w:val="22"/>
          <w:szCs w:val="22"/>
          <w:lang w:val="ro-RO"/>
        </w:rPr>
        <w:t>………</w:t>
      </w:r>
      <w:r w:rsidR="00FE4F57" w:rsidRPr="003E408C">
        <w:rPr>
          <w:rFonts w:ascii="Arial" w:hAnsi="Arial" w:cs="Arial"/>
          <w:sz w:val="22"/>
          <w:szCs w:val="22"/>
          <w:lang w:val="ro-RO"/>
        </w:rPr>
        <w:t>……………</w:t>
      </w:r>
      <w:r w:rsidR="00C10188">
        <w:rPr>
          <w:rFonts w:ascii="Arial" w:hAnsi="Arial" w:cs="Arial"/>
          <w:sz w:val="22"/>
          <w:szCs w:val="22"/>
          <w:lang w:val="ro-RO"/>
        </w:rPr>
        <w:t>.</w:t>
      </w:r>
      <w:r w:rsidR="00177AFE" w:rsidRPr="003E408C">
        <w:rPr>
          <w:rFonts w:ascii="Arial" w:hAnsi="Arial" w:cs="Arial"/>
          <w:sz w:val="22"/>
          <w:szCs w:val="22"/>
          <w:lang w:val="ro-RO"/>
        </w:rPr>
        <w:t xml:space="preserve">  </w:t>
      </w:r>
      <w:r w:rsidR="00AD7144" w:rsidRPr="003E408C">
        <w:rPr>
          <w:rFonts w:ascii="Arial" w:hAnsi="Arial" w:cs="Arial"/>
          <w:sz w:val="22"/>
          <w:szCs w:val="22"/>
          <w:lang w:val="ro-RO"/>
        </w:rPr>
        <w:t xml:space="preserve">      </w:t>
      </w:r>
      <w:r w:rsidR="003E408C">
        <w:rPr>
          <w:rFonts w:ascii="Arial" w:hAnsi="Arial" w:cs="Arial"/>
          <w:sz w:val="22"/>
          <w:szCs w:val="22"/>
          <w:lang w:val="ro-RO"/>
        </w:rPr>
        <w:t xml:space="preserve">   </w:t>
      </w:r>
      <w:r w:rsidR="00AD7144" w:rsidRPr="003E408C">
        <w:rPr>
          <w:rFonts w:ascii="Arial" w:hAnsi="Arial" w:cs="Arial"/>
          <w:sz w:val="22"/>
          <w:szCs w:val="22"/>
          <w:lang w:val="ro-RO"/>
        </w:rPr>
        <w:t xml:space="preserve">  </w:t>
      </w:r>
      <w:r w:rsidR="00C10188">
        <w:rPr>
          <w:rFonts w:ascii="Arial" w:hAnsi="Arial" w:cs="Arial"/>
          <w:sz w:val="22"/>
          <w:szCs w:val="22"/>
          <w:lang w:val="ro-RO"/>
        </w:rPr>
        <w:t xml:space="preserve">       </w:t>
      </w:r>
      <w:r w:rsidR="008C122E" w:rsidRPr="003E408C">
        <w:rPr>
          <w:rFonts w:ascii="Arial" w:hAnsi="Arial" w:cs="Arial"/>
          <w:sz w:val="22"/>
          <w:szCs w:val="22"/>
          <w:lang w:val="ro-RO"/>
        </w:rPr>
        <w:t>Semnă</w:t>
      </w:r>
      <w:r w:rsidRPr="003E408C">
        <w:rPr>
          <w:rFonts w:ascii="Arial" w:hAnsi="Arial" w:cs="Arial"/>
          <w:sz w:val="22"/>
          <w:szCs w:val="22"/>
          <w:lang w:val="ro-RO"/>
        </w:rPr>
        <w:t>tura</w:t>
      </w:r>
      <w:r w:rsidR="003E408C">
        <w:rPr>
          <w:rFonts w:ascii="Arial" w:hAnsi="Arial" w:cs="Arial"/>
          <w:sz w:val="22"/>
          <w:szCs w:val="22"/>
          <w:lang w:val="ro-MD"/>
        </w:rPr>
        <w:t xml:space="preserve"> și </w:t>
      </w:r>
      <w:r w:rsidR="005257BD" w:rsidRPr="003E408C">
        <w:rPr>
          <w:rFonts w:ascii="Arial" w:hAnsi="Arial" w:cs="Arial"/>
          <w:sz w:val="22"/>
          <w:szCs w:val="22"/>
          <w:lang w:val="ro-RO"/>
        </w:rPr>
        <w:t>ș</w:t>
      </w:r>
      <w:r w:rsidR="00AD7144" w:rsidRPr="003E408C">
        <w:rPr>
          <w:rFonts w:ascii="Arial" w:hAnsi="Arial" w:cs="Arial"/>
          <w:sz w:val="22"/>
          <w:szCs w:val="22"/>
          <w:lang w:val="ro-RO"/>
        </w:rPr>
        <w:t>tampila</w:t>
      </w:r>
      <w:r w:rsidR="00C10188">
        <w:rPr>
          <w:rFonts w:ascii="Arial" w:hAnsi="Arial" w:cs="Arial"/>
          <w:sz w:val="22"/>
          <w:szCs w:val="22"/>
          <w:lang w:val="ro-RO"/>
        </w:rPr>
        <w:t xml:space="preserve">  </w:t>
      </w:r>
      <w:r w:rsidRPr="003E408C">
        <w:rPr>
          <w:rFonts w:ascii="Arial" w:hAnsi="Arial" w:cs="Arial"/>
          <w:sz w:val="22"/>
          <w:szCs w:val="22"/>
          <w:lang w:val="ro-RO"/>
        </w:rPr>
        <w:t>…………..…</w:t>
      </w:r>
      <w:r w:rsidR="00C10188">
        <w:rPr>
          <w:rFonts w:ascii="Arial" w:hAnsi="Arial" w:cs="Arial"/>
          <w:sz w:val="22"/>
          <w:szCs w:val="22"/>
          <w:lang w:val="ro-RO"/>
        </w:rPr>
        <w:t>.....</w:t>
      </w:r>
    </w:p>
    <w:p w14:paraId="0D0AA049" w14:textId="77777777" w:rsidR="003942A4" w:rsidRPr="003E408C" w:rsidRDefault="003942A4" w:rsidP="00F446C7">
      <w:pPr>
        <w:rPr>
          <w:rFonts w:ascii="Arial" w:hAnsi="Arial" w:cs="Arial"/>
          <w:sz w:val="22"/>
          <w:szCs w:val="22"/>
          <w:lang w:val="ro-RO"/>
        </w:rPr>
      </w:pPr>
    </w:p>
    <w:p w14:paraId="6BB3D647" w14:textId="4F7DAB67" w:rsidR="009C3C7B" w:rsidRPr="003E408C" w:rsidRDefault="00706D14" w:rsidP="00FF3701">
      <w:pPr>
        <w:suppressAutoHyphens/>
        <w:autoSpaceDN w:val="0"/>
        <w:spacing w:before="240"/>
        <w:textAlignment w:val="baseline"/>
        <w:rPr>
          <w:rFonts w:ascii="Arial" w:hAnsi="Arial" w:cs="Arial"/>
          <w:sz w:val="22"/>
          <w:szCs w:val="22"/>
          <w:lang w:val="ro-RO"/>
        </w:rPr>
      </w:pPr>
      <w:r w:rsidRPr="003E408C">
        <w:rPr>
          <w:rFonts w:ascii="Arial" w:hAnsi="Arial" w:cs="Arial"/>
          <w:sz w:val="22"/>
          <w:szCs w:val="22"/>
          <w:lang w:val="ro-RO"/>
        </w:rPr>
        <w:t>Telefon</w:t>
      </w:r>
      <w:r w:rsidR="00C10188">
        <w:rPr>
          <w:rFonts w:ascii="Arial" w:hAnsi="Arial" w:cs="Arial"/>
          <w:sz w:val="22"/>
          <w:szCs w:val="22"/>
          <w:lang w:val="ro-RO"/>
        </w:rPr>
        <w:t xml:space="preserve">  </w:t>
      </w:r>
      <w:r w:rsidR="000B6EF5" w:rsidRPr="003E408C">
        <w:rPr>
          <w:rFonts w:ascii="Arial" w:hAnsi="Arial" w:cs="Arial"/>
          <w:sz w:val="22"/>
          <w:szCs w:val="22"/>
          <w:lang w:val="ro-RO"/>
        </w:rPr>
        <w:t>…………………………….......</w:t>
      </w:r>
      <w:r w:rsidR="003942A4" w:rsidRPr="003E408C">
        <w:rPr>
          <w:rFonts w:ascii="Arial" w:hAnsi="Arial" w:cs="Arial"/>
          <w:sz w:val="22"/>
          <w:szCs w:val="22"/>
          <w:lang w:val="ro-RO"/>
        </w:rPr>
        <w:tab/>
      </w:r>
      <w:r w:rsidR="000B6EF5" w:rsidRPr="003E408C">
        <w:rPr>
          <w:rFonts w:ascii="Arial" w:hAnsi="Arial" w:cs="Arial"/>
          <w:sz w:val="22"/>
          <w:szCs w:val="22"/>
          <w:lang w:val="ro-RO"/>
        </w:rPr>
        <w:t xml:space="preserve">   </w:t>
      </w:r>
      <w:r w:rsidR="00C10188">
        <w:rPr>
          <w:rFonts w:ascii="Arial" w:hAnsi="Arial" w:cs="Arial"/>
          <w:sz w:val="22"/>
          <w:szCs w:val="22"/>
          <w:lang w:val="ro-RO"/>
        </w:rPr>
        <w:t xml:space="preserve">     </w:t>
      </w:r>
      <w:r w:rsidR="000B6EF5" w:rsidRPr="003E408C">
        <w:rPr>
          <w:rFonts w:ascii="Arial" w:hAnsi="Arial" w:cs="Arial"/>
          <w:sz w:val="22"/>
          <w:szCs w:val="22"/>
          <w:lang w:val="ro-RO"/>
        </w:rPr>
        <w:t xml:space="preserve">  </w:t>
      </w:r>
      <w:r w:rsidR="003942A4" w:rsidRPr="003E408C">
        <w:rPr>
          <w:rFonts w:ascii="Arial" w:hAnsi="Arial" w:cs="Arial"/>
          <w:sz w:val="22"/>
          <w:szCs w:val="22"/>
          <w:lang w:val="ro-RO"/>
        </w:rPr>
        <w:t>E-mail</w:t>
      </w:r>
      <w:r w:rsidR="00C10188">
        <w:rPr>
          <w:rFonts w:ascii="Arial" w:hAnsi="Arial" w:cs="Arial"/>
          <w:sz w:val="22"/>
          <w:szCs w:val="22"/>
          <w:lang w:val="ro-RO"/>
        </w:rPr>
        <w:t xml:space="preserve"> </w:t>
      </w:r>
      <w:r w:rsidR="000B6EF5" w:rsidRPr="003E408C">
        <w:rPr>
          <w:rFonts w:ascii="Arial" w:hAnsi="Arial" w:cs="Arial"/>
          <w:sz w:val="22"/>
          <w:szCs w:val="22"/>
          <w:lang w:val="ro-RO"/>
        </w:rPr>
        <w:t>…………………………………..</w:t>
      </w:r>
      <w:r w:rsidRPr="003E408C">
        <w:rPr>
          <w:rFonts w:ascii="Arial" w:hAnsi="Arial" w:cs="Arial"/>
          <w:sz w:val="22"/>
          <w:szCs w:val="22"/>
          <w:lang w:val="ro-RO"/>
        </w:rPr>
        <w:t>..</w:t>
      </w:r>
    </w:p>
    <w:p w14:paraId="08975B79" w14:textId="77777777" w:rsidR="005257BD" w:rsidRPr="003E408C" w:rsidRDefault="005257BD" w:rsidP="005257BD">
      <w:pPr>
        <w:jc w:val="left"/>
        <w:rPr>
          <w:rFonts w:ascii="Arial" w:hAnsi="Arial" w:cs="Arial"/>
          <w:b/>
          <w:i/>
          <w:color w:val="FF0000"/>
          <w:sz w:val="18"/>
          <w:szCs w:val="18"/>
          <w:lang w:val="ro-RO"/>
        </w:rPr>
      </w:pPr>
    </w:p>
    <w:p w14:paraId="63DB57CC" w14:textId="77777777" w:rsidR="005257BD" w:rsidRPr="003E408C" w:rsidRDefault="005257BD" w:rsidP="005257BD">
      <w:pPr>
        <w:jc w:val="left"/>
        <w:rPr>
          <w:rFonts w:ascii="Arial" w:hAnsi="Arial" w:cs="Arial"/>
          <w:b/>
          <w:i/>
          <w:color w:val="FF0000"/>
          <w:sz w:val="16"/>
          <w:szCs w:val="16"/>
          <w:lang w:val="ro-RO"/>
        </w:rPr>
      </w:pPr>
    </w:p>
    <w:p w14:paraId="422B58E2" w14:textId="14DC55FC" w:rsidR="005257BD" w:rsidRPr="003E408C" w:rsidRDefault="005257BD" w:rsidP="005257BD">
      <w:pPr>
        <w:jc w:val="left"/>
        <w:rPr>
          <w:rFonts w:ascii="Arial" w:hAnsi="Arial" w:cs="Arial"/>
          <w:b/>
          <w:i/>
          <w:color w:val="FF0000"/>
          <w:sz w:val="16"/>
          <w:szCs w:val="16"/>
          <w:lang w:val="ro-RO"/>
        </w:rPr>
      </w:pPr>
      <w:r w:rsidRPr="003E408C">
        <w:rPr>
          <w:rFonts w:ascii="Arial" w:hAnsi="Arial" w:cs="Arial"/>
          <w:b/>
          <w:i/>
          <w:color w:val="FF0000"/>
          <w:sz w:val="16"/>
          <w:szCs w:val="16"/>
          <w:lang w:val="ro-RO"/>
        </w:rPr>
        <w:t xml:space="preserve">Vă rugăm să </w:t>
      </w:r>
      <w:proofErr w:type="spellStart"/>
      <w:r w:rsidRPr="003E408C">
        <w:rPr>
          <w:rFonts w:ascii="Arial" w:hAnsi="Arial" w:cs="Arial"/>
          <w:b/>
          <w:i/>
          <w:color w:val="FF0000"/>
          <w:sz w:val="16"/>
          <w:szCs w:val="16"/>
          <w:lang w:val="ro-RO"/>
        </w:rPr>
        <w:t>completaţi</w:t>
      </w:r>
      <w:proofErr w:type="spellEnd"/>
      <w:r w:rsidRPr="003E408C">
        <w:rPr>
          <w:rFonts w:ascii="Arial" w:hAnsi="Arial" w:cs="Arial"/>
          <w:b/>
          <w:i/>
          <w:color w:val="FF0000"/>
          <w:sz w:val="16"/>
          <w:szCs w:val="16"/>
          <w:lang w:val="ro-RO"/>
        </w:rPr>
        <w:t xml:space="preserve"> obligatoriu rubricile formularului, numai cu majuscule si la calculator. Anexa va fi transmisa pe adresa de e-mail : </w:t>
      </w:r>
      <w:r w:rsidRPr="003E408C">
        <w:rPr>
          <w:rFonts w:ascii="Arial" w:hAnsi="Arial" w:cs="Arial"/>
          <w:b/>
          <w:i/>
          <w:color w:val="0070C0"/>
          <w:sz w:val="16"/>
          <w:szCs w:val="16"/>
          <w:u w:val="single"/>
          <w:lang w:val="ro-RO"/>
        </w:rPr>
        <w:t>card.md@petrom.com</w:t>
      </w:r>
      <w:r w:rsidRPr="003E408C">
        <w:rPr>
          <w:rFonts w:ascii="Arial" w:hAnsi="Arial" w:cs="Arial"/>
          <w:b/>
          <w:i/>
          <w:color w:val="FF0000"/>
          <w:sz w:val="16"/>
          <w:szCs w:val="16"/>
          <w:lang w:val="ro-RO"/>
        </w:rPr>
        <w:t xml:space="preserve">.  Vă </w:t>
      </w:r>
      <w:proofErr w:type="spellStart"/>
      <w:r w:rsidRPr="003E408C">
        <w:rPr>
          <w:rFonts w:ascii="Arial" w:hAnsi="Arial" w:cs="Arial"/>
          <w:b/>
          <w:i/>
          <w:color w:val="FF0000"/>
          <w:sz w:val="16"/>
          <w:szCs w:val="16"/>
          <w:lang w:val="ro-RO"/>
        </w:rPr>
        <w:t>mulţumim</w:t>
      </w:r>
      <w:proofErr w:type="spellEnd"/>
      <w:r w:rsidRPr="003E408C">
        <w:rPr>
          <w:rFonts w:ascii="Arial" w:hAnsi="Arial" w:cs="Arial"/>
          <w:b/>
          <w:i/>
          <w:color w:val="FF0000"/>
          <w:sz w:val="16"/>
          <w:szCs w:val="16"/>
          <w:lang w:val="ro-RO"/>
        </w:rPr>
        <w:t>.</w:t>
      </w:r>
    </w:p>
    <w:sectPr w:rsidR="005257BD" w:rsidRPr="003E408C" w:rsidSect="004E09E9">
      <w:footerReference w:type="default" r:id="rId8"/>
      <w:pgSz w:w="11906" w:h="16838" w:code="9"/>
      <w:pgMar w:top="340" w:right="709" w:bottom="272" w:left="902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571B" w14:textId="77777777" w:rsidR="00557E3C" w:rsidRDefault="00557E3C">
      <w:r>
        <w:separator/>
      </w:r>
    </w:p>
  </w:endnote>
  <w:endnote w:type="continuationSeparator" w:id="0">
    <w:p w14:paraId="1DE7066A" w14:textId="77777777" w:rsidR="00557E3C" w:rsidRDefault="0055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E00E" w14:textId="198FCD46" w:rsidR="00F21209" w:rsidRPr="00DB53A0" w:rsidRDefault="004E09E9" w:rsidP="005257BD">
    <w:pPr>
      <w:pStyle w:val="Footer"/>
      <w:ind w:left="-709" w:right="-620"/>
      <w:rPr>
        <w:color w:val="993300"/>
        <w:lang w:val="ro-RO"/>
      </w:rPr>
    </w:pPr>
    <w:r>
      <w:rPr>
        <w:noProof/>
      </w:rPr>
      <w:pict w14:anchorId="21DC6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289.95pt;height:96.85pt;visibility:visible;mso-wrap-style:square">
          <v:imagedata r:id="rId1" o:title=""/>
        </v:shape>
      </w:pict>
    </w:r>
    <w:r w:rsidR="005257BD">
      <w:rPr>
        <w:noProof/>
      </w:rPr>
      <w:t xml:space="preserve">                                          </w:t>
    </w:r>
    <w:r>
      <w:rPr>
        <w:noProof/>
      </w:rPr>
      <w:pict w14:anchorId="62A91AAB">
        <v:shape id="_x0000_i1042" type="#_x0000_t75" style="width:162.35pt;height:63.5pt;visibility:visible;mso-wrap-style:square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30B0" w14:textId="77777777" w:rsidR="00557E3C" w:rsidRDefault="00557E3C">
      <w:r>
        <w:separator/>
      </w:r>
    </w:p>
  </w:footnote>
  <w:footnote w:type="continuationSeparator" w:id="0">
    <w:p w14:paraId="412B5180" w14:textId="77777777" w:rsidR="00557E3C" w:rsidRDefault="0055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EB7"/>
    <w:multiLevelType w:val="singleLevel"/>
    <w:tmpl w:val="9F88C138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A5069C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2" w15:restartNumberingAfterBreak="0">
    <w:nsid w:val="15800FA8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3" w15:restartNumberingAfterBreak="0">
    <w:nsid w:val="171B26F1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4" w15:restartNumberingAfterBreak="0">
    <w:nsid w:val="2EDD13A2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5" w15:restartNumberingAfterBreak="0">
    <w:nsid w:val="319C6C5E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6" w15:restartNumberingAfterBreak="0">
    <w:nsid w:val="36231E80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7" w15:restartNumberingAfterBreak="0">
    <w:nsid w:val="381672F0"/>
    <w:multiLevelType w:val="singleLevel"/>
    <w:tmpl w:val="87961E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9E94D52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9" w15:restartNumberingAfterBreak="0">
    <w:nsid w:val="3A5E65F9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0" w15:restartNumberingAfterBreak="0">
    <w:nsid w:val="40A07A70"/>
    <w:multiLevelType w:val="multilevel"/>
    <w:tmpl w:val="D5ACC1F2"/>
    <w:lvl w:ilvl="0">
      <w:start w:val="1"/>
      <w:numFmt w:val="none"/>
      <w:pStyle w:val="Articol"/>
      <w:suff w:val="space"/>
      <w:lvlText w:val="%1Art. 1"/>
      <w:lvlJc w:val="left"/>
      <w:pPr>
        <w:ind w:left="907" w:hanging="623"/>
      </w:pPr>
      <w:rPr>
        <w:rFonts w:ascii="RomJurnalist" w:hAnsi="RomJurnalist" w:hint="default"/>
        <w:b/>
        <w:i w:val="0"/>
        <w:spacing w:val="0"/>
        <w:position w:val="0"/>
        <w:sz w:val="24"/>
      </w:rPr>
    </w:lvl>
    <w:lvl w:ilvl="1">
      <w:start w:val="1"/>
      <w:numFmt w:val="none"/>
      <w:lvlRestart w:val="0"/>
      <w:pStyle w:val="Termen"/>
      <w:isLgl/>
      <w:suff w:val="space"/>
      <w:lvlText w:val="        Termen:"/>
      <w:lvlJc w:val="left"/>
      <w:pPr>
        <w:ind w:left="2835" w:hanging="1417"/>
      </w:pPr>
    </w:lvl>
    <w:lvl w:ilvl="2">
      <w:start w:val="1"/>
      <w:numFmt w:val="none"/>
      <w:lvlRestart w:val="0"/>
      <w:suff w:val="space"/>
      <w:lvlText w:val="        Raspunde:"/>
      <w:lvlJc w:val="left"/>
      <w:pPr>
        <w:ind w:left="2835" w:hanging="141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3293ABD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2" w15:restartNumberingAfterBreak="0">
    <w:nsid w:val="48523FE8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3" w15:restartNumberingAfterBreak="0">
    <w:nsid w:val="507268F1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4" w15:restartNumberingAfterBreak="0">
    <w:nsid w:val="5B940CD0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5" w15:restartNumberingAfterBreak="0">
    <w:nsid w:val="5BA63A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BAF19F5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7" w15:restartNumberingAfterBreak="0">
    <w:nsid w:val="5C4B615F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8" w15:restartNumberingAfterBreak="0">
    <w:nsid w:val="67DF13B5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9" w15:restartNumberingAfterBreak="0">
    <w:nsid w:val="6A174F82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20" w15:restartNumberingAfterBreak="0">
    <w:nsid w:val="6C5B306A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00B1875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29019491">
    <w:abstractNumId w:val="10"/>
  </w:num>
  <w:num w:numId="2" w16cid:durableId="1121798336">
    <w:abstractNumId w:val="10"/>
  </w:num>
  <w:num w:numId="3" w16cid:durableId="1129393020">
    <w:abstractNumId w:val="10"/>
  </w:num>
  <w:num w:numId="4" w16cid:durableId="40518382">
    <w:abstractNumId w:val="10"/>
  </w:num>
  <w:num w:numId="5" w16cid:durableId="1436054297">
    <w:abstractNumId w:val="10"/>
  </w:num>
  <w:num w:numId="6" w16cid:durableId="1279410146">
    <w:abstractNumId w:val="10"/>
  </w:num>
  <w:num w:numId="7" w16cid:durableId="342435664">
    <w:abstractNumId w:val="10"/>
  </w:num>
  <w:num w:numId="8" w16cid:durableId="1710304524">
    <w:abstractNumId w:val="15"/>
  </w:num>
  <w:num w:numId="9" w16cid:durableId="1710687494">
    <w:abstractNumId w:val="0"/>
  </w:num>
  <w:num w:numId="10" w16cid:durableId="1780759180">
    <w:abstractNumId w:val="21"/>
  </w:num>
  <w:num w:numId="11" w16cid:durableId="1398165457">
    <w:abstractNumId w:val="20"/>
  </w:num>
  <w:num w:numId="12" w16cid:durableId="1459756467">
    <w:abstractNumId w:val="14"/>
  </w:num>
  <w:num w:numId="13" w16cid:durableId="464589593">
    <w:abstractNumId w:val="13"/>
  </w:num>
  <w:num w:numId="14" w16cid:durableId="1363288594">
    <w:abstractNumId w:val="7"/>
  </w:num>
  <w:num w:numId="15" w16cid:durableId="1402756035">
    <w:abstractNumId w:val="8"/>
  </w:num>
  <w:num w:numId="16" w16cid:durableId="432095002">
    <w:abstractNumId w:val="3"/>
  </w:num>
  <w:num w:numId="17" w16cid:durableId="44182431">
    <w:abstractNumId w:val="5"/>
  </w:num>
  <w:num w:numId="18" w16cid:durableId="953748451">
    <w:abstractNumId w:val="2"/>
  </w:num>
  <w:num w:numId="19" w16cid:durableId="761220411">
    <w:abstractNumId w:val="16"/>
  </w:num>
  <w:num w:numId="20" w16cid:durableId="371929232">
    <w:abstractNumId w:val="1"/>
  </w:num>
  <w:num w:numId="21" w16cid:durableId="820463470">
    <w:abstractNumId w:val="6"/>
  </w:num>
  <w:num w:numId="22" w16cid:durableId="2141997871">
    <w:abstractNumId w:val="9"/>
  </w:num>
  <w:num w:numId="23" w16cid:durableId="161699492">
    <w:abstractNumId w:val="12"/>
  </w:num>
  <w:num w:numId="24" w16cid:durableId="198057264">
    <w:abstractNumId w:val="17"/>
  </w:num>
  <w:num w:numId="25" w16cid:durableId="2116948431">
    <w:abstractNumId w:val="11"/>
  </w:num>
  <w:num w:numId="26" w16cid:durableId="1616600932">
    <w:abstractNumId w:val="4"/>
  </w:num>
  <w:num w:numId="27" w16cid:durableId="1300116318">
    <w:abstractNumId w:val="19"/>
  </w:num>
  <w:num w:numId="28" w16cid:durableId="12294137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0">
      <o:colormru v:ext="edit" colors="#00c,#cff,#f99,#006,#036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6C7"/>
    <w:rsid w:val="00012199"/>
    <w:rsid w:val="000308CF"/>
    <w:rsid w:val="00033047"/>
    <w:rsid w:val="00045091"/>
    <w:rsid w:val="00075722"/>
    <w:rsid w:val="000B59AB"/>
    <w:rsid w:val="000B6EF5"/>
    <w:rsid w:val="000C3375"/>
    <w:rsid w:val="000D5CCD"/>
    <w:rsid w:val="000F43C7"/>
    <w:rsid w:val="000F698B"/>
    <w:rsid w:val="001007C6"/>
    <w:rsid w:val="00102CC7"/>
    <w:rsid w:val="00112C0E"/>
    <w:rsid w:val="00123AB8"/>
    <w:rsid w:val="00126991"/>
    <w:rsid w:val="0013390E"/>
    <w:rsid w:val="001526C6"/>
    <w:rsid w:val="00156B2B"/>
    <w:rsid w:val="00177AFE"/>
    <w:rsid w:val="001803DE"/>
    <w:rsid w:val="00180B93"/>
    <w:rsid w:val="00182610"/>
    <w:rsid w:val="00184878"/>
    <w:rsid w:val="001B0690"/>
    <w:rsid w:val="001B754D"/>
    <w:rsid w:val="001C3D12"/>
    <w:rsid w:val="001D6A87"/>
    <w:rsid w:val="001F1BE2"/>
    <w:rsid w:val="002161B6"/>
    <w:rsid w:val="00237808"/>
    <w:rsid w:val="00266009"/>
    <w:rsid w:val="00274DA0"/>
    <w:rsid w:val="00280ABE"/>
    <w:rsid w:val="0028144E"/>
    <w:rsid w:val="002A3656"/>
    <w:rsid w:val="002A5698"/>
    <w:rsid w:val="002C2BCC"/>
    <w:rsid w:val="002C4BCA"/>
    <w:rsid w:val="002D6A7F"/>
    <w:rsid w:val="002E0A62"/>
    <w:rsid w:val="002F77C4"/>
    <w:rsid w:val="0030094D"/>
    <w:rsid w:val="003021AB"/>
    <w:rsid w:val="00305421"/>
    <w:rsid w:val="00310E9A"/>
    <w:rsid w:val="003532AB"/>
    <w:rsid w:val="00355BD9"/>
    <w:rsid w:val="00356A22"/>
    <w:rsid w:val="003646D4"/>
    <w:rsid w:val="00371C00"/>
    <w:rsid w:val="00374679"/>
    <w:rsid w:val="003942A4"/>
    <w:rsid w:val="003A1BAC"/>
    <w:rsid w:val="003C04DA"/>
    <w:rsid w:val="003D5738"/>
    <w:rsid w:val="003E408C"/>
    <w:rsid w:val="003F3C47"/>
    <w:rsid w:val="004134E4"/>
    <w:rsid w:val="0042721D"/>
    <w:rsid w:val="00451C96"/>
    <w:rsid w:val="00464752"/>
    <w:rsid w:val="004860FE"/>
    <w:rsid w:val="00493513"/>
    <w:rsid w:val="004A5BAF"/>
    <w:rsid w:val="004B0338"/>
    <w:rsid w:val="004B0AB1"/>
    <w:rsid w:val="004C13D2"/>
    <w:rsid w:val="004C44D2"/>
    <w:rsid w:val="004E09E9"/>
    <w:rsid w:val="004F0D53"/>
    <w:rsid w:val="005077A7"/>
    <w:rsid w:val="005161A2"/>
    <w:rsid w:val="00522A1E"/>
    <w:rsid w:val="005257BD"/>
    <w:rsid w:val="00545049"/>
    <w:rsid w:val="00553162"/>
    <w:rsid w:val="00555CDF"/>
    <w:rsid w:val="00557E3C"/>
    <w:rsid w:val="00577FA7"/>
    <w:rsid w:val="005A1FCC"/>
    <w:rsid w:val="005A7C8F"/>
    <w:rsid w:val="005C3445"/>
    <w:rsid w:val="005C3C9F"/>
    <w:rsid w:val="005E36AE"/>
    <w:rsid w:val="00650A4E"/>
    <w:rsid w:val="00666992"/>
    <w:rsid w:val="006B4108"/>
    <w:rsid w:val="006F3B5F"/>
    <w:rsid w:val="006F3F8B"/>
    <w:rsid w:val="006F4A3B"/>
    <w:rsid w:val="00706D14"/>
    <w:rsid w:val="00715F46"/>
    <w:rsid w:val="00736C8C"/>
    <w:rsid w:val="0075344C"/>
    <w:rsid w:val="0075645C"/>
    <w:rsid w:val="00760152"/>
    <w:rsid w:val="00791F8E"/>
    <w:rsid w:val="007C2D72"/>
    <w:rsid w:val="007D530B"/>
    <w:rsid w:val="007E6F58"/>
    <w:rsid w:val="00802C6C"/>
    <w:rsid w:val="00816FF1"/>
    <w:rsid w:val="00817BFD"/>
    <w:rsid w:val="00824EE5"/>
    <w:rsid w:val="0085519E"/>
    <w:rsid w:val="008663D2"/>
    <w:rsid w:val="00867A5F"/>
    <w:rsid w:val="00897A59"/>
    <w:rsid w:val="008B297F"/>
    <w:rsid w:val="008C122E"/>
    <w:rsid w:val="008C4EA0"/>
    <w:rsid w:val="008D24F8"/>
    <w:rsid w:val="008E47AD"/>
    <w:rsid w:val="008F2B52"/>
    <w:rsid w:val="00900BE6"/>
    <w:rsid w:val="00932394"/>
    <w:rsid w:val="00935B0A"/>
    <w:rsid w:val="00941B5A"/>
    <w:rsid w:val="009441CC"/>
    <w:rsid w:val="00964726"/>
    <w:rsid w:val="00975DD2"/>
    <w:rsid w:val="009C3C06"/>
    <w:rsid w:val="009C3C7B"/>
    <w:rsid w:val="009D0B95"/>
    <w:rsid w:val="009E0412"/>
    <w:rsid w:val="009E3217"/>
    <w:rsid w:val="009E4297"/>
    <w:rsid w:val="009E688F"/>
    <w:rsid w:val="00A1032D"/>
    <w:rsid w:val="00A204C9"/>
    <w:rsid w:val="00A23EEB"/>
    <w:rsid w:val="00A2630E"/>
    <w:rsid w:val="00A30568"/>
    <w:rsid w:val="00A3781E"/>
    <w:rsid w:val="00A70D8D"/>
    <w:rsid w:val="00A87674"/>
    <w:rsid w:val="00A91BA7"/>
    <w:rsid w:val="00A978FF"/>
    <w:rsid w:val="00AB1AA7"/>
    <w:rsid w:val="00AD7144"/>
    <w:rsid w:val="00AD7BD3"/>
    <w:rsid w:val="00AF5982"/>
    <w:rsid w:val="00B06782"/>
    <w:rsid w:val="00B1447D"/>
    <w:rsid w:val="00B146A7"/>
    <w:rsid w:val="00B16314"/>
    <w:rsid w:val="00B254C9"/>
    <w:rsid w:val="00B37E73"/>
    <w:rsid w:val="00B55E99"/>
    <w:rsid w:val="00B562CC"/>
    <w:rsid w:val="00BB0557"/>
    <w:rsid w:val="00BB1D7F"/>
    <w:rsid w:val="00BC140B"/>
    <w:rsid w:val="00BE7474"/>
    <w:rsid w:val="00BF1119"/>
    <w:rsid w:val="00C10188"/>
    <w:rsid w:val="00C154E5"/>
    <w:rsid w:val="00C30E1D"/>
    <w:rsid w:val="00C31173"/>
    <w:rsid w:val="00C342C1"/>
    <w:rsid w:val="00C502B2"/>
    <w:rsid w:val="00C51745"/>
    <w:rsid w:val="00C62E37"/>
    <w:rsid w:val="00C93A8B"/>
    <w:rsid w:val="00CC40DF"/>
    <w:rsid w:val="00CE71EC"/>
    <w:rsid w:val="00D01F79"/>
    <w:rsid w:val="00D159AA"/>
    <w:rsid w:val="00D15EDE"/>
    <w:rsid w:val="00D16057"/>
    <w:rsid w:val="00D23DC2"/>
    <w:rsid w:val="00D33EF3"/>
    <w:rsid w:val="00D41A62"/>
    <w:rsid w:val="00D63003"/>
    <w:rsid w:val="00D70ED6"/>
    <w:rsid w:val="00D73B72"/>
    <w:rsid w:val="00D8394E"/>
    <w:rsid w:val="00D8484D"/>
    <w:rsid w:val="00DA3D3D"/>
    <w:rsid w:val="00DA5A88"/>
    <w:rsid w:val="00DB3499"/>
    <w:rsid w:val="00DB373A"/>
    <w:rsid w:val="00DB53A0"/>
    <w:rsid w:val="00DC0885"/>
    <w:rsid w:val="00DD7399"/>
    <w:rsid w:val="00DE294B"/>
    <w:rsid w:val="00E04896"/>
    <w:rsid w:val="00E11770"/>
    <w:rsid w:val="00E26B33"/>
    <w:rsid w:val="00E37400"/>
    <w:rsid w:val="00E535DA"/>
    <w:rsid w:val="00E60DCF"/>
    <w:rsid w:val="00E74591"/>
    <w:rsid w:val="00E804A0"/>
    <w:rsid w:val="00EA3E7B"/>
    <w:rsid w:val="00EB18E4"/>
    <w:rsid w:val="00EE0CF6"/>
    <w:rsid w:val="00EF1945"/>
    <w:rsid w:val="00F074C7"/>
    <w:rsid w:val="00F12347"/>
    <w:rsid w:val="00F2051A"/>
    <w:rsid w:val="00F21209"/>
    <w:rsid w:val="00F26CC9"/>
    <w:rsid w:val="00F32613"/>
    <w:rsid w:val="00F374A4"/>
    <w:rsid w:val="00F446C7"/>
    <w:rsid w:val="00F52E37"/>
    <w:rsid w:val="00F53D5C"/>
    <w:rsid w:val="00F625C2"/>
    <w:rsid w:val="00F62F09"/>
    <w:rsid w:val="00F90DAF"/>
    <w:rsid w:val="00F96B33"/>
    <w:rsid w:val="00FD56BA"/>
    <w:rsid w:val="00FD5D71"/>
    <w:rsid w:val="00FD653A"/>
    <w:rsid w:val="00FE4F57"/>
    <w:rsid w:val="00FE7963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>
      <o:colormru v:ext="edit" colors="#00c,#cff,#f99,#006,#036"/>
    </o:shapedefaults>
    <o:shapelayout v:ext="edit">
      <o:idmap v:ext="edit" data="2"/>
    </o:shapelayout>
  </w:shapeDefaults>
  <w:decimalSymbol w:val=","/>
  <w:listSeparator w:val=";"/>
  <w14:docId w14:val="582B7E04"/>
  <w15:chartTrackingRefBased/>
  <w15:docId w15:val="{FD31F8E3-7ACC-42E6-AEB6-E1E54FC8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RomJurnalist" w:hAnsi="RomJurnalist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32"/>
    </w:rPr>
  </w:style>
  <w:style w:type="paragraph" w:styleId="Heading2">
    <w:name w:val="heading 2"/>
    <w:basedOn w:val="Normal"/>
    <w:next w:val="Normal"/>
    <w:qFormat/>
    <w:pPr>
      <w:keepNext/>
      <w:ind w:right="-1"/>
      <w:outlineLvl w:val="1"/>
    </w:pPr>
    <w:rPr>
      <w:b/>
      <w:color w:val="0000FF"/>
      <w:sz w:val="16"/>
    </w:rPr>
  </w:style>
  <w:style w:type="paragraph" w:styleId="Heading3">
    <w:name w:val="heading 3"/>
    <w:basedOn w:val="Normal"/>
    <w:next w:val="Normal"/>
    <w:qFormat/>
    <w:pPr>
      <w:keepNext/>
      <w:ind w:right="-1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right="-1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ind w:right="-1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i/>
      <w:sz w:val="28"/>
    </w:rPr>
  </w:style>
  <w:style w:type="paragraph" w:styleId="Heading8">
    <w:name w:val="heading 8"/>
    <w:basedOn w:val="Normal"/>
    <w:next w:val="Normal"/>
    <w:qFormat/>
    <w:pPr>
      <w:keepNext/>
      <w:ind w:right="-1"/>
      <w:jc w:val="left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left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851"/>
    </w:pPr>
  </w:style>
  <w:style w:type="paragraph" w:customStyle="1" w:styleId="Style1">
    <w:name w:val="Style1"/>
    <w:basedOn w:val="BodyText2"/>
    <w:pPr>
      <w:spacing w:after="0" w:line="240" w:lineRule="auto"/>
      <w:outlineLvl w:val="0"/>
    </w:pPr>
    <w:rPr>
      <w:rFonts w:ascii="Times New Roman" w:hAnsi="Times New Roman"/>
      <w:lang w:val="ro-RO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rticol">
    <w:name w:val="Articol"/>
    <w:basedOn w:val="BodyText2"/>
    <w:pPr>
      <w:numPr>
        <w:numId w:val="7"/>
      </w:numPr>
      <w:tabs>
        <w:tab w:val="left" w:leader="dot" w:pos="1134"/>
      </w:tabs>
      <w:spacing w:after="0" w:line="240" w:lineRule="auto"/>
    </w:pPr>
    <w:rPr>
      <w:sz w:val="28"/>
      <w:lang w:val="ro-RO"/>
    </w:rPr>
  </w:style>
  <w:style w:type="paragraph" w:customStyle="1" w:styleId="Termen">
    <w:name w:val="Termen"/>
    <w:basedOn w:val="Style1"/>
    <w:pPr>
      <w:numPr>
        <w:ilvl w:val="1"/>
        <w:numId w:val="7"/>
      </w:numPr>
      <w:outlineLvl w:val="9"/>
    </w:pPr>
    <w:rPr>
      <w:rFonts w:ascii="RomJurnalist" w:hAnsi="RomJurnalist"/>
      <w:sz w:val="28"/>
    </w:rPr>
  </w:style>
  <w:style w:type="paragraph" w:customStyle="1" w:styleId="Style2">
    <w:name w:val="Style2"/>
    <w:basedOn w:val="BodyText2"/>
    <w:pPr>
      <w:spacing w:after="0" w:line="240" w:lineRule="auto"/>
    </w:pPr>
    <w:rPr>
      <w:sz w:val="28"/>
      <w:lang w:val="ro-RO"/>
    </w:rPr>
  </w:style>
  <w:style w:type="paragraph" w:styleId="Title">
    <w:name w:val="Title"/>
    <w:basedOn w:val="Normal"/>
    <w:qFormat/>
    <w:pPr>
      <w:spacing w:line="360" w:lineRule="auto"/>
      <w:ind w:left="720"/>
      <w:jc w:val="center"/>
    </w:pPr>
    <w:rPr>
      <w:b/>
      <w:spacing w:val="8"/>
      <w:sz w:val="25"/>
      <w:lang w:val="ro-RO"/>
    </w:rPr>
  </w:style>
  <w:style w:type="paragraph" w:styleId="BodyTextIndent2">
    <w:name w:val="Body Text Indent 2"/>
    <w:basedOn w:val="Normal"/>
    <w:pPr>
      <w:ind w:left="360"/>
    </w:pPr>
    <w:rPr>
      <w:lang w:val="ro-RO"/>
    </w:rPr>
  </w:style>
  <w:style w:type="paragraph" w:styleId="BodyText">
    <w:name w:val="Body Text"/>
    <w:basedOn w:val="Normal"/>
    <w:pPr>
      <w:ind w:right="-1"/>
      <w:outlineLvl w:val="0"/>
    </w:pPr>
    <w:rPr>
      <w:sz w:val="28"/>
    </w:rPr>
  </w:style>
  <w:style w:type="paragraph" w:styleId="BodyText3">
    <w:name w:val="Body Text 3"/>
    <w:basedOn w:val="Normal"/>
    <w:pPr>
      <w:ind w:right="142"/>
    </w:pPr>
    <w:rPr>
      <w:sz w:val="28"/>
    </w:rPr>
  </w:style>
  <w:style w:type="paragraph" w:styleId="BodyTextIndent3">
    <w:name w:val="Body Text Indent 3"/>
    <w:basedOn w:val="Normal"/>
    <w:pPr>
      <w:ind w:firstLine="720"/>
    </w:pPr>
    <w:rPr>
      <w:sz w:val="28"/>
    </w:rPr>
  </w:style>
  <w:style w:type="table" w:styleId="TableGrid">
    <w:name w:val="Table Grid"/>
    <w:basedOn w:val="TableNormal"/>
    <w:rsid w:val="00F446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21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209"/>
    <w:pPr>
      <w:tabs>
        <w:tab w:val="center" w:pos="4320"/>
        <w:tab w:val="right" w:pos="8640"/>
      </w:tabs>
    </w:pPr>
  </w:style>
  <w:style w:type="paragraph" w:customStyle="1" w:styleId="CharCharCharCharCharCharCaracter">
    <w:name w:val="Char Char Char Char Char Char Caracter"/>
    <w:basedOn w:val="Normal"/>
    <w:rsid w:val="002A5698"/>
    <w:pPr>
      <w:jc w:val="left"/>
    </w:pPr>
    <w:rPr>
      <w:rFonts w:ascii="Times New Roman" w:hAnsi="Times New Roman"/>
      <w:szCs w:val="24"/>
      <w:lang w:val="pl-PL" w:eastAsia="pl-PL"/>
    </w:rPr>
  </w:style>
  <w:style w:type="character" w:styleId="Hyperlink">
    <w:name w:val="Hyperlink"/>
    <w:rsid w:val="00DB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ntet_petrom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97116-DFCE-44C2-9D5F-113B43456F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d50f11-2948-4504-b85a-3bd8bed9a0fc}" enabled="1" method="Standar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antet_petrom1.dot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SOCIETATEA NA|IONAL{ A PETROLULUI PETROM SA</vt:lpstr>
    </vt:vector>
  </TitlesOfParts>
  <Company>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SOCIETATEA NA|IONAL{ A PETROLULUI PETROM SA</dc:title>
  <dc:subject/>
  <dc:creator>Administrator</dc:creator>
  <cp:keywords/>
  <cp:lastModifiedBy>Bahov, Maria</cp:lastModifiedBy>
  <cp:revision>6</cp:revision>
  <cp:lastPrinted>2012-09-12T15:59:00Z</cp:lastPrinted>
  <dcterms:created xsi:type="dcterms:W3CDTF">2025-10-09T06:52:00Z</dcterms:created>
  <dcterms:modified xsi:type="dcterms:W3CDTF">2025-10-09T07:54:00Z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b6d50f11-2948-4504-b85a-3bd8bed9a0fc_Enabled">
    <vt:lpwstr>true</vt:lpwstr>
  </property>
  <property fmtid="{D5CDD505-2E9C-101B-9397-08002B2CF9AE}" pid="4" name="MSIP_Label_b6d50f11-2948-4504-b85a-3bd8bed9a0fc_SetDate">
    <vt:lpwstr>2024-06-05T12:13:18Z</vt:lpwstr>
  </property>
  <property fmtid="{D5CDD505-2E9C-101B-9397-08002B2CF9AE}" pid="5" name="MSIP_Label_b6d50f11-2948-4504-b85a-3bd8bed9a0fc_Method">
    <vt:lpwstr>Standard</vt:lpwstr>
  </property>
  <property fmtid="{D5CDD505-2E9C-101B-9397-08002B2CF9AE}" pid="6" name="MSIP_Label_b6d50f11-2948-4504-b85a-3bd8bed9a0fc_Name">
    <vt:lpwstr>Internal</vt:lpwstr>
  </property>
  <property fmtid="{D5CDD505-2E9C-101B-9397-08002B2CF9AE}" pid="7" name="MSIP_Label_b6d50f11-2948-4504-b85a-3bd8bed9a0fc_SiteId">
    <vt:lpwstr>a8f2ac6f-681f-4361-b51f-c85d86014a17</vt:lpwstr>
  </property>
  <property fmtid="{D5CDD505-2E9C-101B-9397-08002B2CF9AE}" pid="8" name="MSIP_Label_b6d50f11-2948-4504-b85a-3bd8bed9a0fc_ActionId">
    <vt:lpwstr>0f60a7e4-d5a3-444f-9bad-8185c10eddff</vt:lpwstr>
  </property>
  <property fmtid="{D5CDD505-2E9C-101B-9397-08002B2CF9AE}" pid="9" name="MSIP_Label_b6d50f11-2948-4504-b85a-3bd8bed9a0fc_ContentBits">
    <vt:lpwstr>0</vt:lpwstr>
  </property>
</Properties>
</file>